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92" w:rsidRPr="00604682" w:rsidRDefault="00026B92" w:rsidP="002D47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15pt;width:612pt;height:841.5pt;z-index:-251658240" wrapcoords="-26 0 -26 21581 21600 21581 21600 0 -26 0">
            <v:imagedata r:id="rId5" o:title=""/>
            <w10:wrap type="tight"/>
          </v:shape>
        </w:pict>
      </w:r>
    </w:p>
    <w:p w:rsidR="00026B92" w:rsidRPr="008A2C79" w:rsidRDefault="00026B92" w:rsidP="009377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C79">
        <w:rPr>
          <w:rFonts w:ascii="Times New Roman" w:hAnsi="Times New Roman"/>
          <w:b/>
        </w:rPr>
        <w:t>1. Общие  положения</w:t>
      </w:r>
    </w:p>
    <w:p w:rsidR="00026B92" w:rsidRPr="0029063B" w:rsidRDefault="00026B92" w:rsidP="00937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6B0D">
        <w:rPr>
          <w:rFonts w:ascii="Times New Roman" w:hAnsi="Times New Roman"/>
          <w:sz w:val="24"/>
          <w:szCs w:val="24"/>
        </w:rPr>
        <w:t>1.1</w:t>
      </w:r>
      <w:r w:rsidRPr="0029063B">
        <w:rPr>
          <w:rFonts w:ascii="Times New Roman" w:hAnsi="Times New Roman"/>
          <w:sz w:val="24"/>
          <w:szCs w:val="24"/>
        </w:rPr>
        <w:t>. Настоящее Положение разработано в соответствии с Федеральным законом от 28.12.2013 №442-ФЗ «Об основах социального обслуживания граждан Российской Федерации», Закон</w:t>
      </w:r>
      <w:r>
        <w:rPr>
          <w:rFonts w:ascii="Times New Roman" w:hAnsi="Times New Roman"/>
          <w:sz w:val="24"/>
          <w:szCs w:val="24"/>
        </w:rPr>
        <w:t>ом</w:t>
      </w:r>
      <w:r w:rsidRPr="0029063B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63B">
        <w:rPr>
          <w:rFonts w:ascii="Times New Roman" w:hAnsi="Times New Roman"/>
          <w:sz w:val="24"/>
          <w:szCs w:val="24"/>
        </w:rPr>
        <w:t>от 18.12.2014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63B">
        <w:rPr>
          <w:rFonts w:ascii="Times New Roman" w:hAnsi="Times New Roman"/>
          <w:sz w:val="24"/>
          <w:szCs w:val="24"/>
        </w:rPr>
        <w:t>№ 499-ОЗ «Об отдельных вопросах организации социального обслуживания  граждан Новосибирской области», Приказ</w:t>
      </w:r>
      <w:r>
        <w:rPr>
          <w:rFonts w:ascii="Times New Roman" w:hAnsi="Times New Roman"/>
          <w:sz w:val="24"/>
          <w:szCs w:val="24"/>
        </w:rPr>
        <w:t>ом</w:t>
      </w:r>
      <w:r w:rsidRPr="0029063B">
        <w:rPr>
          <w:rFonts w:ascii="Times New Roman" w:hAnsi="Times New Roman"/>
          <w:sz w:val="24"/>
          <w:szCs w:val="24"/>
        </w:rPr>
        <w:t xml:space="preserve"> министерства социального развития Новосибирской области от 31.10.2014 № 1288 «Об утверждении Порядка предоставления социальных услуг» (в редакции приказа  от 31.12.2014 №1525 « О внесении изменений  в приказ министерства социального развития Новосибирской области» , Устав</w:t>
      </w:r>
      <w:r>
        <w:rPr>
          <w:rFonts w:ascii="Times New Roman" w:hAnsi="Times New Roman"/>
          <w:sz w:val="24"/>
          <w:szCs w:val="24"/>
        </w:rPr>
        <w:t>ом</w:t>
      </w:r>
      <w:r w:rsidRPr="0029063B">
        <w:rPr>
          <w:rFonts w:ascii="Times New Roman" w:hAnsi="Times New Roman"/>
          <w:sz w:val="24"/>
          <w:szCs w:val="24"/>
        </w:rPr>
        <w:t xml:space="preserve"> МБУ «КЦСОН» Усть-Таркского района </w:t>
      </w:r>
      <w:r>
        <w:rPr>
          <w:rFonts w:ascii="Times New Roman" w:hAnsi="Times New Roman"/>
          <w:sz w:val="24"/>
          <w:szCs w:val="24"/>
        </w:rPr>
        <w:t>НСО</w:t>
      </w:r>
      <w:r w:rsidRPr="0029063B">
        <w:rPr>
          <w:rFonts w:ascii="Times New Roman" w:hAnsi="Times New Roman"/>
          <w:sz w:val="24"/>
          <w:szCs w:val="24"/>
        </w:rPr>
        <w:t xml:space="preserve"> и иным законодательством Российской Федерации и Новосибирской области  в сфере социального обслуживания и предоставления социальных услуг</w:t>
      </w:r>
      <w:r>
        <w:rPr>
          <w:rFonts w:ascii="Times New Roman" w:hAnsi="Times New Roman"/>
          <w:sz w:val="24"/>
          <w:szCs w:val="24"/>
        </w:rPr>
        <w:t xml:space="preserve"> (Приложение № 1 </w:t>
      </w:r>
      <w:r w:rsidRPr="00977EDB">
        <w:rPr>
          <w:rFonts w:ascii="Times New Roman" w:hAnsi="Times New Roman"/>
          <w:sz w:val="24"/>
          <w:szCs w:val="24"/>
        </w:rPr>
        <w:t>«Правовые и нормативные акты РФ и Новосибирской области, в соответствии с которыми отделение осуществляет свою деятельность</w:t>
      </w:r>
      <w:r>
        <w:rPr>
          <w:rFonts w:ascii="Times New Roman" w:hAnsi="Times New Roman"/>
          <w:sz w:val="24"/>
          <w:szCs w:val="24"/>
        </w:rPr>
        <w:t>»)</w:t>
      </w:r>
      <w:r w:rsidRPr="00977EDB">
        <w:rPr>
          <w:rFonts w:ascii="Times New Roman" w:hAnsi="Times New Roman"/>
          <w:sz w:val="24"/>
          <w:szCs w:val="24"/>
        </w:rPr>
        <w:t>.</w:t>
      </w:r>
      <w:r w:rsidRPr="0029063B">
        <w:rPr>
          <w:rFonts w:ascii="Times New Roman" w:hAnsi="Times New Roman"/>
          <w:sz w:val="24"/>
          <w:szCs w:val="24"/>
        </w:rPr>
        <w:t xml:space="preserve"> 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1.2 Положение  устанавливает правила предоставления социальных услуг в отделени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9063B">
        <w:rPr>
          <w:rFonts w:ascii="Times New Roman" w:hAnsi="Times New Roman"/>
          <w:sz w:val="24"/>
          <w:szCs w:val="24"/>
        </w:rPr>
        <w:t>психолого-педагогической помощи семье и детям (далее – Отделение)</w:t>
      </w:r>
      <w:r>
        <w:rPr>
          <w:rFonts w:ascii="Times New Roman" w:hAnsi="Times New Roman"/>
          <w:sz w:val="24"/>
          <w:szCs w:val="24"/>
        </w:rPr>
        <w:t>. Отделение</w:t>
      </w:r>
      <w:r w:rsidRPr="0029063B">
        <w:rPr>
          <w:rFonts w:ascii="Times New Roman" w:hAnsi="Times New Roman"/>
          <w:sz w:val="24"/>
          <w:szCs w:val="24"/>
        </w:rPr>
        <w:t xml:space="preserve"> является структурным подразделением МБУ «КЦСОН» Усть-Таркского района НСО (далее - Учреждение)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063B">
        <w:rPr>
          <w:rFonts w:ascii="Times New Roman" w:hAnsi="Times New Roman"/>
          <w:sz w:val="24"/>
          <w:szCs w:val="24"/>
        </w:rPr>
        <w:t>1.3. М</w:t>
      </w:r>
      <w:r w:rsidRPr="0029063B">
        <w:rPr>
          <w:rFonts w:ascii="Times New Roman" w:hAnsi="Times New Roman"/>
          <w:bCs/>
          <w:sz w:val="24"/>
          <w:szCs w:val="24"/>
        </w:rPr>
        <w:t xml:space="preserve">униципальное бюджетное учреждение «Комплексный центр социального обслуживания населения» Усть-Таркского района Новосибирской области, включен   Министерством социального развития Новосибирской области  в реестр поставщиков социальных услуг </w:t>
      </w:r>
      <w:r w:rsidRPr="0029063B">
        <w:rPr>
          <w:rFonts w:ascii="Times New Roman" w:hAnsi="Times New Roman"/>
          <w:sz w:val="24"/>
          <w:szCs w:val="24"/>
        </w:rPr>
        <w:t>(далее по тексту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63B">
        <w:rPr>
          <w:rFonts w:ascii="Times New Roman" w:hAnsi="Times New Roman"/>
          <w:sz w:val="24"/>
          <w:szCs w:val="24"/>
        </w:rPr>
        <w:t>поставщик социальных услуг).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1.4. Место нахождения Отделения: Новосибирская область, Усть-Таркский район, с. Усть-Тарка, ул. Иванова 7.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Контактный телефон: 8-383-72-23-547;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1.5. Отделение предоставляет  социальные услуги в полустационарной форме социального обслуживания получателям социальных услуг в определенное время суток и включает в себя оказание социальных услуг, необходимых гражданину с учетом индивидуальной нуждаемости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1.6.  Отделение создается и ликвидируется по решению директора Учреждения в порядке, определенном Уставом Учреждения и действующим законодательством.</w:t>
      </w:r>
    </w:p>
    <w:p w:rsidR="00026B92" w:rsidRPr="0029063B" w:rsidRDefault="00026B92" w:rsidP="006C7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29063B">
        <w:rPr>
          <w:rFonts w:ascii="Times New Roman" w:hAnsi="Times New Roman"/>
          <w:sz w:val="24"/>
          <w:szCs w:val="24"/>
        </w:rPr>
        <w:t>. Контроль за деятельностью по предоставлению социальных услуг в  отделении осуществляется  администрацией Учреждения, заведующим Отделения.</w:t>
      </w:r>
    </w:p>
    <w:p w:rsidR="00026B92" w:rsidRPr="0029063B" w:rsidRDefault="00026B92" w:rsidP="006C71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63B">
        <w:rPr>
          <w:rFonts w:ascii="Times New Roman" w:hAnsi="Times New Roman"/>
          <w:sz w:val="24"/>
          <w:szCs w:val="24"/>
        </w:rPr>
        <w:t xml:space="preserve">На основании постановления правительства Новосибирской области от 15.09.2014 г. № 375-п, региональный государственный контроль (надзор) в сфере социального обслуживания  осуществляется министерством социального развития Новосибирской области.  </w:t>
      </w:r>
    </w:p>
    <w:p w:rsidR="00026B92" w:rsidRPr="00F67BD3" w:rsidRDefault="00026B92" w:rsidP="0029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B92" w:rsidRDefault="00026B92" w:rsidP="00290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 xml:space="preserve">2. </w:t>
      </w:r>
      <w:r w:rsidRPr="00F67BD3">
        <w:rPr>
          <w:rFonts w:ascii="Times New Roman" w:hAnsi="Times New Roman"/>
          <w:b/>
          <w:sz w:val="24"/>
          <w:szCs w:val="24"/>
        </w:rPr>
        <w:t>Конфиденциальность информации о получател</w:t>
      </w:r>
      <w:r>
        <w:rPr>
          <w:rFonts w:ascii="Times New Roman" w:hAnsi="Times New Roman"/>
          <w:b/>
          <w:sz w:val="24"/>
          <w:szCs w:val="24"/>
        </w:rPr>
        <w:t>ях</w:t>
      </w:r>
      <w:r w:rsidRPr="00F67BD3">
        <w:rPr>
          <w:rFonts w:ascii="Times New Roman" w:hAnsi="Times New Roman"/>
          <w:b/>
          <w:sz w:val="24"/>
          <w:szCs w:val="24"/>
        </w:rPr>
        <w:t xml:space="preserve"> социальных услуг</w:t>
      </w:r>
    </w:p>
    <w:p w:rsidR="00026B92" w:rsidRPr="00F67BD3" w:rsidRDefault="00026B92" w:rsidP="0029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F67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67BD3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>и</w:t>
      </w:r>
      <w:r w:rsidRPr="00F67BD3">
        <w:rPr>
          <w:rFonts w:ascii="Times New Roman" w:hAnsi="Times New Roman"/>
          <w:sz w:val="24"/>
          <w:szCs w:val="24"/>
        </w:rPr>
        <w:t xml:space="preserve"> не допускается разглашение  информации, отнесенной законодательством Российской Федерации к информации конфиденциального характера  или служебной информации, о получателях социальных  услуг лицами, которым это информация  стала известна  в связи с исполнением профессиональных, служебных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BD3">
        <w:rPr>
          <w:rFonts w:ascii="Times New Roman" w:hAnsi="Times New Roman"/>
          <w:sz w:val="24"/>
          <w:szCs w:val="24"/>
        </w:rPr>
        <w:t xml:space="preserve">иных обязанностей. Разглашение информации о получателях социальных услуг влечет за собой ответственность  соответствии с Законодательством Российской Федерации. </w:t>
      </w:r>
    </w:p>
    <w:p w:rsidR="00026B92" w:rsidRPr="00F67BD3" w:rsidRDefault="00026B92" w:rsidP="0029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Pr="00F67BD3">
        <w:rPr>
          <w:rFonts w:ascii="Times New Roman" w:hAnsi="Times New Roman"/>
          <w:sz w:val="24"/>
          <w:szCs w:val="24"/>
        </w:rPr>
        <w:t xml:space="preserve"> Допускается передача информации о получателе социальных услуг другим лицам, согласия получателя социальных  услуг или его законного представителя данного в письменной форме (заявление).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.</w:t>
      </w:r>
      <w:r w:rsidRPr="00F67BD3">
        <w:rPr>
          <w:rFonts w:ascii="Times New Roman" w:hAnsi="Times New Roman"/>
          <w:sz w:val="24"/>
          <w:szCs w:val="24"/>
        </w:rPr>
        <w:t xml:space="preserve"> Предоставление информации о получателе социальных услуг без его согласия допускается на основании части 3 ст. 6 Федерального закона от 28.12.2013 № 442-ФЗ «Об основах социального обслуживания </w:t>
      </w:r>
      <w:r>
        <w:rPr>
          <w:rFonts w:ascii="Times New Roman" w:hAnsi="Times New Roman"/>
          <w:sz w:val="24"/>
          <w:szCs w:val="24"/>
        </w:rPr>
        <w:t>г</w:t>
      </w:r>
      <w:r w:rsidRPr="00F67BD3">
        <w:rPr>
          <w:rFonts w:ascii="Times New Roman" w:hAnsi="Times New Roman"/>
          <w:sz w:val="24"/>
          <w:szCs w:val="24"/>
        </w:rPr>
        <w:t>раждан Российской Федерации»</w:t>
      </w:r>
    </w:p>
    <w:p w:rsidR="00026B92" w:rsidRDefault="00026B92" w:rsidP="0087353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6B92" w:rsidRDefault="00026B92" w:rsidP="0087353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67BD3">
        <w:rPr>
          <w:rFonts w:ascii="Times New Roman" w:hAnsi="Times New Roman"/>
          <w:b/>
          <w:sz w:val="24"/>
          <w:szCs w:val="24"/>
        </w:rPr>
        <w:t>3. Межведомственное взаимодействие при организации социального обслуживания.</w:t>
      </w:r>
    </w:p>
    <w:p w:rsidR="00026B92" w:rsidRPr="00F67BD3" w:rsidRDefault="00026B92" w:rsidP="002D4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3.1 Отделение  осуществляет межведомственное взаимодействие при организации социального обслуживания  и социального сопровождения  на основании регламента межведомственного взаимодействия органов государственной власти Новосибирской области в связи с реализаций полномочий Новосибирской области в сфере социального обслуживания утвержденного приказом от 28.10.2014 № 1262  Министерства социального развития Новосибирской области.</w:t>
      </w:r>
    </w:p>
    <w:p w:rsidR="00026B92" w:rsidRPr="00F67BD3" w:rsidRDefault="00026B92" w:rsidP="002D47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B92" w:rsidRPr="00F67BD3" w:rsidRDefault="00026B92" w:rsidP="0087353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BD3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Отделения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 xml:space="preserve">4.1. Отделение психолого-педагогической помощи семье и детям </w:t>
      </w:r>
      <w:r w:rsidRPr="00F67BD3">
        <w:rPr>
          <w:rStyle w:val="blk"/>
          <w:rFonts w:ascii="Times New Roman" w:hAnsi="Times New Roman"/>
          <w:color w:val="000000"/>
          <w:sz w:val="24"/>
          <w:szCs w:val="24"/>
        </w:rPr>
        <w:t xml:space="preserve">предоставляет социальные услуги в полустационарной форме социального обслуживания гражданам </w:t>
      </w:r>
      <w:r w:rsidRPr="00F67BD3">
        <w:rPr>
          <w:rFonts w:ascii="Times New Roman" w:hAnsi="Times New Roman"/>
          <w:color w:val="000000"/>
          <w:sz w:val="24"/>
          <w:szCs w:val="24"/>
        </w:rPr>
        <w:t>Российской Федерации, иностранным гражданам и лицам без гражданства, постоянно проживающим на территории Российской Федерации, беженцам,</w:t>
      </w:r>
      <w:r w:rsidRPr="00F67BD3">
        <w:rPr>
          <w:rStyle w:val="blk"/>
          <w:rFonts w:ascii="Times New Roman" w:hAnsi="Times New Roman"/>
          <w:color w:val="000000"/>
          <w:sz w:val="24"/>
          <w:szCs w:val="24"/>
        </w:rPr>
        <w:t xml:space="preserve"> признанным нуждающимся в социальном обслуживании </w:t>
      </w:r>
      <w:r w:rsidRPr="00F67BD3">
        <w:rPr>
          <w:rFonts w:ascii="Times New Roman" w:hAnsi="Times New Roman"/>
          <w:color w:val="000000"/>
          <w:sz w:val="24"/>
          <w:szCs w:val="24"/>
        </w:rPr>
        <w:t>в полустационарной форме социального обслуживания (далее по тексту получатели социальных услуг).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</w:t>
      </w:r>
      <w:r w:rsidRPr="00F67BD3">
        <w:rPr>
          <w:rFonts w:ascii="Times New Roman" w:hAnsi="Times New Roman"/>
          <w:sz w:val="24"/>
          <w:szCs w:val="24"/>
        </w:rPr>
        <w:t xml:space="preserve"> Социальное обслуживание в полустационарной форме социального обслуживания в Отделение психолого-педагогической помощи семье и детям предоставляется получателям социальных услуг в определенное время суток и включает в себя оказание социальных услуг, необходимых гражданину с учетом его индивидуальной нуждаемости.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</w:t>
      </w:r>
      <w:r w:rsidRPr="00F67BD3">
        <w:rPr>
          <w:rFonts w:ascii="Times New Roman" w:hAnsi="Times New Roman"/>
          <w:sz w:val="24"/>
          <w:szCs w:val="24"/>
        </w:rPr>
        <w:t xml:space="preserve">  Руководство и контроль текущей деятельностью Отделения осуществляет заведующий отделением. 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4.4. Заведующий Отделением назначается и увольняется приказом директора Учреждения.</w:t>
      </w:r>
    </w:p>
    <w:p w:rsidR="00026B92" w:rsidRPr="00F67BD3" w:rsidRDefault="00026B92" w:rsidP="00AC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 xml:space="preserve">4.5. Заведующий Отделением действует от имени Учреждения в пределах полномочий, определяемых должностной инструкцией, Уставом Учреждения, настоящим Положением </w:t>
      </w:r>
    </w:p>
    <w:p w:rsidR="00026B92" w:rsidRPr="00F67BD3" w:rsidRDefault="00026B92" w:rsidP="00AC2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4.6. Предоставление социальных услуг осуществляется заведующим отделения, 3  психологами, социальным педагогом состоящими в штате Отделения. (Приложение № 2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67BD3">
        <w:rPr>
          <w:rFonts w:ascii="Times New Roman" w:hAnsi="Times New Roman"/>
          <w:sz w:val="24"/>
          <w:szCs w:val="24"/>
        </w:rPr>
        <w:t>Штатное расписание отделения</w:t>
      </w:r>
      <w:r>
        <w:rPr>
          <w:rFonts w:ascii="Times New Roman" w:hAnsi="Times New Roman"/>
          <w:sz w:val="24"/>
          <w:szCs w:val="24"/>
        </w:rPr>
        <w:t>»</w:t>
      </w:r>
      <w:r w:rsidRPr="00F67BD3">
        <w:rPr>
          <w:rFonts w:ascii="Times New Roman" w:hAnsi="Times New Roman"/>
          <w:sz w:val="24"/>
          <w:szCs w:val="24"/>
        </w:rPr>
        <w:t>).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7BD3">
        <w:rPr>
          <w:rFonts w:ascii="Times New Roman" w:hAnsi="Times New Roman"/>
          <w:sz w:val="24"/>
          <w:szCs w:val="24"/>
        </w:rPr>
        <w:t>Лица, принимаемые на должности указанные в п.4.6. проходят предварительный медицинский осмотр  (флюорографическое обследование, осмотр дерматолога и терапевта и т.д.) с оформлением допуска к работе. Дальнейший порядок и периодичность медицинских осмотров устанавливается местными органами здравоохранения и санэпиднадзора с учетом конкретной эпидемиологической обстановки.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 xml:space="preserve">4.8. На всех работников Отделения распространяются трудовые и социальные гарантии, а также требования по охране труда и технике безопасности, установленные законодательством Российской Федерации и локальными документами Учреждения. 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Pr="00F67BD3">
        <w:rPr>
          <w:rFonts w:ascii="Times New Roman" w:hAnsi="Times New Roman"/>
          <w:sz w:val="24"/>
          <w:szCs w:val="24"/>
        </w:rPr>
        <w:t>Услуги оказываются работниками Отделения в соответствии с их должностными инструкциями.</w:t>
      </w:r>
    </w:p>
    <w:p w:rsidR="00026B92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7BD3">
        <w:rPr>
          <w:rFonts w:ascii="Times New Roman" w:hAnsi="Times New Roman"/>
          <w:sz w:val="24"/>
          <w:szCs w:val="24"/>
        </w:rPr>
        <w:t xml:space="preserve">При оказании услуг работники Отделения должны проявлять к получателям социальных услуг  максимальную чуткость, вежливость, внимание, выдержку, предусмотрительность, терпение, а так же учитывать их физическое и психическое состояние. </w:t>
      </w:r>
    </w:p>
    <w:p w:rsidR="00026B92" w:rsidRPr="00F67BD3" w:rsidRDefault="00026B92" w:rsidP="008735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B92" w:rsidRPr="00F67BD3" w:rsidRDefault="00026B92" w:rsidP="007829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7BD3">
        <w:rPr>
          <w:rFonts w:ascii="Times New Roman" w:hAnsi="Times New Roman"/>
          <w:b/>
          <w:sz w:val="24"/>
          <w:szCs w:val="24"/>
        </w:rPr>
        <w:t>5. Права получателя социальных услуг, обязанности поставщика социальных услуг и виды социальных услуг,  предоставляемы</w:t>
      </w:r>
      <w:r>
        <w:rPr>
          <w:rFonts w:ascii="Times New Roman" w:hAnsi="Times New Roman"/>
          <w:b/>
          <w:sz w:val="24"/>
          <w:szCs w:val="24"/>
        </w:rPr>
        <w:t>х</w:t>
      </w:r>
      <w:r w:rsidRPr="00F67BD3">
        <w:rPr>
          <w:rFonts w:ascii="Times New Roman" w:hAnsi="Times New Roman"/>
          <w:b/>
          <w:sz w:val="24"/>
          <w:szCs w:val="24"/>
        </w:rPr>
        <w:t xml:space="preserve"> в отделени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67BD3">
        <w:rPr>
          <w:rFonts w:ascii="Times New Roman" w:hAnsi="Times New Roman"/>
          <w:b/>
          <w:sz w:val="24"/>
          <w:szCs w:val="24"/>
        </w:rPr>
        <w:t>.</w:t>
      </w:r>
    </w:p>
    <w:p w:rsidR="00026B92" w:rsidRPr="00F67BD3" w:rsidRDefault="00026B92" w:rsidP="007829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 xml:space="preserve">5.1. При получении социальных услуг в полустационарной форме социального обслуживания в </w:t>
      </w:r>
      <w:r w:rsidRPr="00F67BD3">
        <w:rPr>
          <w:rFonts w:ascii="Times New Roman" w:hAnsi="Times New Roman"/>
          <w:sz w:val="24"/>
          <w:szCs w:val="24"/>
        </w:rPr>
        <w:t>Отделени</w:t>
      </w:r>
      <w:r>
        <w:rPr>
          <w:rFonts w:ascii="Times New Roman" w:hAnsi="Times New Roman"/>
          <w:sz w:val="24"/>
          <w:szCs w:val="24"/>
        </w:rPr>
        <w:t>и</w:t>
      </w:r>
      <w:r w:rsidRPr="00F67BD3">
        <w:rPr>
          <w:rFonts w:ascii="Times New Roman" w:hAnsi="Times New Roman"/>
          <w:sz w:val="24"/>
          <w:szCs w:val="24"/>
        </w:rPr>
        <w:t xml:space="preserve"> психолого-педагогической помощи семье и детям </w:t>
      </w:r>
      <w:r w:rsidRPr="00F67BD3">
        <w:rPr>
          <w:rFonts w:ascii="Times New Roman" w:hAnsi="Times New Roman"/>
          <w:color w:val="000000"/>
          <w:sz w:val="24"/>
          <w:szCs w:val="24"/>
        </w:rPr>
        <w:t>получатели социальных услуг имеют право на:</w:t>
      </w:r>
    </w:p>
    <w:p w:rsidR="00026B92" w:rsidRPr="00F67BD3" w:rsidRDefault="00026B92" w:rsidP="007829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 xml:space="preserve">            1) уважительное и гуманное отношение;</w:t>
      </w:r>
    </w:p>
    <w:p w:rsidR="00026B92" w:rsidRPr="00F67BD3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2) 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026B92" w:rsidRPr="00F67BD3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3) отказ от предоставления социальных услуг;</w:t>
      </w:r>
    </w:p>
    <w:p w:rsidR="00026B92" w:rsidRPr="00F67BD3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4) конфиденциальность информации личного характера, ставшей известной при оказании социальных услуг;</w:t>
      </w:r>
    </w:p>
    <w:p w:rsidR="00026B92" w:rsidRPr="007829E2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5) защиту прав и законных интересов, в том числе в судебном порядке.</w:t>
      </w:r>
    </w:p>
    <w:p w:rsidR="00026B92" w:rsidRPr="007829E2" w:rsidRDefault="00026B92" w:rsidP="00782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9E2">
        <w:rPr>
          <w:rFonts w:ascii="Times New Roman" w:hAnsi="Times New Roman"/>
          <w:sz w:val="24"/>
          <w:szCs w:val="24"/>
        </w:rPr>
        <w:t>5.2. При предоставлении социальных услуг  поставщик  социальных услуг обязан:</w:t>
      </w:r>
    </w:p>
    <w:p w:rsidR="00026B92" w:rsidRPr="007829E2" w:rsidRDefault="00026B92" w:rsidP="00782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9E2">
        <w:rPr>
          <w:rFonts w:ascii="Times New Roman" w:hAnsi="Times New Roman"/>
          <w:sz w:val="24"/>
          <w:szCs w:val="24"/>
        </w:rPr>
        <w:t>1) соблюдать права человека и гражданина;</w:t>
      </w:r>
    </w:p>
    <w:p w:rsidR="00026B92" w:rsidRPr="007829E2" w:rsidRDefault="00026B92" w:rsidP="00782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9E2">
        <w:rPr>
          <w:rFonts w:ascii="Times New Roman" w:hAnsi="Times New Roman"/>
          <w:sz w:val="24"/>
          <w:szCs w:val="24"/>
        </w:rPr>
        <w:t>2) обеспечивать неприкосновенность личности и безопасность получателей социальных услуг;</w:t>
      </w:r>
    </w:p>
    <w:p w:rsidR="00026B92" w:rsidRPr="007829E2" w:rsidRDefault="00026B92" w:rsidP="00782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29E2">
        <w:rPr>
          <w:rFonts w:ascii="Times New Roman" w:hAnsi="Times New Roman"/>
          <w:sz w:val="24"/>
          <w:szCs w:val="24"/>
        </w:rPr>
        <w:t xml:space="preserve">3) обеспечить </w:t>
      </w:r>
      <w:r w:rsidRPr="007829E2">
        <w:rPr>
          <w:rFonts w:ascii="Times New Roman" w:hAnsi="Times New Roman"/>
          <w:color w:val="000000"/>
          <w:sz w:val="24"/>
          <w:szCs w:val="24"/>
        </w:rPr>
        <w:t>ознакомление получателей социальных услуг (их законных представителей) со своими правоустанавливающими документами, на основании которых поставщик осуществляет свою деятельность и оказывает</w:t>
      </w:r>
      <w:r w:rsidRPr="007829E2">
        <w:rPr>
          <w:rFonts w:ascii="Times New Roman" w:hAnsi="Times New Roman"/>
          <w:sz w:val="24"/>
          <w:szCs w:val="24"/>
        </w:rPr>
        <w:t xml:space="preserve"> социальные услуги;</w:t>
      </w:r>
    </w:p>
    <w:p w:rsidR="00026B92" w:rsidRPr="007829E2" w:rsidRDefault="00026B92" w:rsidP="007829E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4) исполнять иные обязанности, связанные с реализацией прав получателей социальных услуг на социальное обслуживание в форме социального обслуживания на дому.</w:t>
      </w:r>
    </w:p>
    <w:p w:rsidR="00026B92" w:rsidRPr="007829E2" w:rsidRDefault="00026B92" w:rsidP="007829E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5.3. При пре</w:t>
      </w:r>
      <w:r>
        <w:rPr>
          <w:rFonts w:ascii="Times New Roman" w:hAnsi="Times New Roman"/>
          <w:color w:val="000000"/>
          <w:sz w:val="24"/>
          <w:szCs w:val="24"/>
        </w:rPr>
        <w:t xml:space="preserve">доставлении социальных услуг в </w:t>
      </w:r>
      <w:r w:rsidRPr="007829E2">
        <w:rPr>
          <w:rFonts w:ascii="Times New Roman" w:hAnsi="Times New Roman"/>
          <w:color w:val="000000"/>
          <w:sz w:val="24"/>
          <w:szCs w:val="24"/>
        </w:rPr>
        <w:t>Отделени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829E2">
        <w:rPr>
          <w:rFonts w:ascii="Times New Roman" w:hAnsi="Times New Roman"/>
          <w:color w:val="000000"/>
          <w:sz w:val="24"/>
          <w:szCs w:val="24"/>
        </w:rPr>
        <w:t xml:space="preserve"> обеспечены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жизнедеятельности, в частности, обеспечивают:</w:t>
      </w:r>
    </w:p>
    <w:p w:rsidR="00026B92" w:rsidRPr="007829E2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1) 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услугами;</w:t>
      </w:r>
    </w:p>
    <w:p w:rsidR="00026B92" w:rsidRPr="007829E2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2) 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29E2">
        <w:rPr>
          <w:rFonts w:ascii="Times New Roman" w:hAnsi="Times New Roman"/>
          <w:color w:val="000000"/>
          <w:sz w:val="24"/>
          <w:szCs w:val="24"/>
        </w:rPr>
        <w:t>для отдыха в сидячем положении;</w:t>
      </w:r>
    </w:p>
    <w:p w:rsidR="00026B92" w:rsidRPr="007829E2" w:rsidRDefault="00026B92" w:rsidP="007829E2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3) оказание иных видов посторонней помощи.</w:t>
      </w:r>
    </w:p>
    <w:p w:rsidR="00026B92" w:rsidRPr="007829E2" w:rsidRDefault="00026B92" w:rsidP="007829E2">
      <w:pPr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829E2">
        <w:rPr>
          <w:rFonts w:ascii="Times New Roman" w:hAnsi="Times New Roman"/>
          <w:color w:val="000000"/>
          <w:sz w:val="24"/>
          <w:szCs w:val="24"/>
        </w:rPr>
        <w:t>5.4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829E2">
        <w:rPr>
          <w:rFonts w:ascii="Times New Roman" w:hAnsi="Times New Roman"/>
          <w:color w:val="000000"/>
          <w:sz w:val="24"/>
          <w:szCs w:val="24"/>
        </w:rPr>
        <w:t> Информирование граждан о порядке предоставления социальных услуг в полустационарной форме социального обслуживания, перечне предоставляемых социальных услуг осуществляется  непосредственно в Отделени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829E2">
        <w:rPr>
          <w:rFonts w:ascii="Times New Roman" w:hAnsi="Times New Roman"/>
          <w:color w:val="000000"/>
          <w:sz w:val="24"/>
          <w:szCs w:val="24"/>
        </w:rPr>
        <w:t>, оказывающего  социальные услуги в полустационарной форме социального обслуживания, с использованием электронной и телефонной связи, информационно-телекоммуникационной сети Интернет, иными общедоступными способами.</w:t>
      </w:r>
    </w:p>
    <w:p w:rsidR="00026B92" w:rsidRPr="00F67BD3" w:rsidRDefault="00026B92" w:rsidP="007829E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E2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9E2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Pr="007829E2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предоставляются в Отделени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29E2">
        <w:rPr>
          <w:rFonts w:ascii="Times New Roman" w:hAnsi="Times New Roman" w:cs="Times New Roman"/>
          <w:color w:val="000000"/>
          <w:sz w:val="24"/>
          <w:szCs w:val="24"/>
        </w:rPr>
        <w:t xml:space="preserve"> в полустационарной  форме социального обслуживания на основании Закона Новосибирской области от 18.12.2014 № 499-</w:t>
      </w:r>
      <w:r w:rsidRPr="00F67BD3">
        <w:rPr>
          <w:rFonts w:ascii="Times New Roman" w:hAnsi="Times New Roman" w:cs="Times New Roman"/>
          <w:color w:val="000000"/>
          <w:sz w:val="24"/>
          <w:szCs w:val="24"/>
        </w:rPr>
        <w:t>ОЗ «Об отдельных вопросах организации социального обслуживания граждан в Новосибирской области».</w:t>
      </w:r>
    </w:p>
    <w:p w:rsidR="00026B92" w:rsidRPr="00F67BD3" w:rsidRDefault="00026B92" w:rsidP="0011032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В Отделении  предоставляются следующие виды социальных услуг</w:t>
      </w:r>
      <w:r>
        <w:rPr>
          <w:rFonts w:ascii="Times New Roman" w:hAnsi="Times New Roman"/>
          <w:sz w:val="24"/>
          <w:szCs w:val="24"/>
        </w:rPr>
        <w:t xml:space="preserve"> с учетом </w:t>
      </w:r>
      <w:r w:rsidRPr="00F67BD3">
        <w:rPr>
          <w:rFonts w:ascii="Times New Roman" w:hAnsi="Times New Roman"/>
          <w:sz w:val="24"/>
          <w:szCs w:val="24"/>
        </w:rPr>
        <w:t>индивидуальных потребностей получателей социальных услуг: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5.5.1.Социально-психологические: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а) консультация психолога;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б) составление индивидуального плана социально-психологической реабилитации;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в) подготовка характеристик (психологическая диагностика и обследование личности);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г) тестирование (психологическая диагностика и обследование личности);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д) психокоррекционное занятие (групповое);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е) психокоррекционное занятие (индивидуальное);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ё) психологическая, в том числе экстренная, помощь;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ж) психологический тренинг;</w:t>
      </w:r>
    </w:p>
    <w:p w:rsidR="00026B92" w:rsidRPr="00F67BD3" w:rsidRDefault="00026B92" w:rsidP="00110324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з) социально-психологический патронаж;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и) оказание консультативной помощи анонимно, в том числе с использованием телефона доверия.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5.5.2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7BD3">
        <w:rPr>
          <w:rFonts w:ascii="Times New Roman" w:hAnsi="Times New Roman" w:cs="Times New Roman"/>
          <w:sz w:val="24"/>
          <w:szCs w:val="24"/>
        </w:rPr>
        <w:t xml:space="preserve"> Социально-педагогические: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а) тестирование;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б) консультация педагога;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в) коррекционное занятие (групповое);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г) коррекционное занятие (индивидуальное);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д) социально-педагогический патронаж;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е) организация и проведение культурно-развлекательной программы;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ё) организация и проведение клубной и кружковой работы для формирования и развития  позитивных интересов;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ж) проведение бесед и дискуссий (группа не менее 10 человек)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з) содействие в восстановлении утраченных контактов с семьей, внутри семьи;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и) предоставление печатных изданий, настольных игр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к) обучение навыкам самообслуживания, поведения в быту и общественных местах, самоконтролю, навыкам общения и другим формам жизнедеятельности. Индивидуальное занятие.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л) обучение навыкам самообслуживания, поведения в быту и общественных местах, самоконтролю, навыкам общения и другим формам жизнедеятельности. Групповое занятие.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м) обучение родительским функциям, в том числе организация жизни ребёнка по возрастному режиму, одевание ребёнка, развитие ребёнка, уходу за больным ребёнком.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н) содействие в организации обучения, определении оптимальной формы обучения, в том числе сбор документов, необходимых для приёма в образовательную организацию.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0)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п)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</w:r>
    </w:p>
    <w:p w:rsidR="00026B92" w:rsidRPr="00F67BD3" w:rsidRDefault="00026B92" w:rsidP="00110324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D3">
        <w:rPr>
          <w:rFonts w:ascii="Times New Roman" w:hAnsi="Times New Roman" w:cs="Times New Roman"/>
          <w:color w:val="000000"/>
          <w:sz w:val="24"/>
          <w:szCs w:val="24"/>
        </w:rPr>
        <w:t>р) организация и проведение клубной и кружковой работы для формирования и развития позитивных интересов;</w:t>
      </w:r>
    </w:p>
    <w:p w:rsidR="00026B92" w:rsidRPr="00F67BD3" w:rsidRDefault="00026B92" w:rsidP="007829E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5.5.3. Социально-правовые:</w:t>
      </w:r>
    </w:p>
    <w:p w:rsidR="00026B92" w:rsidRPr="00F67BD3" w:rsidRDefault="00026B92" w:rsidP="007829E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BD3">
        <w:rPr>
          <w:rFonts w:ascii="Times New Roman" w:hAnsi="Times New Roman" w:cs="Times New Roman"/>
          <w:sz w:val="24"/>
          <w:szCs w:val="24"/>
        </w:rPr>
        <w:t>а) оказание помощи в получении юридических услуг (в том числе консультирование);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5.5.4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67BD3">
        <w:rPr>
          <w:rFonts w:ascii="Times New Roman" w:hAnsi="Times New Roman"/>
          <w:sz w:val="24"/>
          <w:szCs w:val="24"/>
        </w:rPr>
        <w:t>Социально-трудовые: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а) консультирование по выбору профессии в соответствии с физическими возможностями и умственными способностями;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б) групповое занятие по профориентации (при наличии рекомендации ИПР);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 xml:space="preserve">в) индивидуальное занятие по профориентации (при наличии рекомендации ИПР); 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г)  организация помощи в получении образования, инвалидами (детьми-инвалидами) в соответствии с их способностями;</w:t>
      </w:r>
    </w:p>
    <w:p w:rsidR="00026B92" w:rsidRPr="00F67BD3" w:rsidRDefault="00026B92" w:rsidP="002D474B">
      <w:pPr>
        <w:pStyle w:val="10"/>
        <w:tabs>
          <w:tab w:val="left" w:pos="284"/>
        </w:tabs>
        <w:ind w:left="0" w:right="-2"/>
      </w:pPr>
      <w:r w:rsidRPr="00F67BD3">
        <w:t>5.5.5. Услуги в целях повышения коммуникативного потенциала, имеющих ограничения жизнедеятельности, в т.ч. детей-инвалидов</w:t>
      </w:r>
      <w:r>
        <w:t>: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а) обучение навыкам поведения в быту и общественных местах (групповые, индивидуальные занятия)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5.5.6. Социально-медицинские услуги</w:t>
      </w:r>
      <w:r>
        <w:rPr>
          <w:rFonts w:ascii="Times New Roman" w:hAnsi="Times New Roman"/>
          <w:sz w:val="24"/>
          <w:szCs w:val="24"/>
        </w:rPr>
        <w:t>: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а) содействие в прохождение курса лечения от алкогольной и наркотической зависимости;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б) проведение мероприятий, направленных на формирование здорового образа жизни;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5.5.7.Социальное сопровождение</w:t>
      </w:r>
    </w:p>
    <w:p w:rsidR="00026B92" w:rsidRPr="00F67BD3" w:rsidRDefault="00026B92" w:rsidP="0011032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а) издание и распространение методических пособий, листовок, буклетов по актуальным социальным проблемам;</w:t>
      </w:r>
    </w:p>
    <w:p w:rsidR="00026B92" w:rsidRPr="00F67BD3" w:rsidRDefault="00026B92" w:rsidP="007829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67BD3">
        <w:rPr>
          <w:rFonts w:ascii="Times New Roman" w:hAnsi="Times New Roman"/>
          <w:sz w:val="24"/>
          <w:szCs w:val="24"/>
        </w:rPr>
        <w:t>б) содействие в комплексном взаимодействии специалистов системы профилактики безнадзорности и правонарушений несовершеннолетних для решения конкретных проблем у получателей социальных услуг;</w:t>
      </w:r>
    </w:p>
    <w:p w:rsidR="00026B92" w:rsidRPr="00F67BD3" w:rsidRDefault="00026B92" w:rsidP="007829E2">
      <w:pPr>
        <w:pStyle w:val="21"/>
        <w:jc w:val="both"/>
        <w:rPr>
          <w:color w:val="FF0000"/>
          <w:sz w:val="24"/>
          <w:szCs w:val="24"/>
        </w:rPr>
      </w:pPr>
      <w:r w:rsidRPr="00F67BD3">
        <w:rPr>
          <w:rFonts w:cs="Times New Roman"/>
          <w:sz w:val="24"/>
          <w:szCs w:val="24"/>
        </w:rPr>
        <w:t xml:space="preserve">5.6 </w:t>
      </w:r>
      <w:r w:rsidRPr="00F67BD3">
        <w:rPr>
          <w:sz w:val="24"/>
          <w:szCs w:val="24"/>
        </w:rPr>
        <w:t xml:space="preserve"> Социальные услуги в Отделени</w:t>
      </w:r>
      <w:r>
        <w:rPr>
          <w:sz w:val="24"/>
          <w:szCs w:val="24"/>
        </w:rPr>
        <w:t>и</w:t>
      </w:r>
      <w:r w:rsidRPr="00F67BD3">
        <w:rPr>
          <w:sz w:val="24"/>
          <w:szCs w:val="24"/>
        </w:rPr>
        <w:t xml:space="preserve"> предоставляются на основании Стандартов  социальных услуг в полустационарной  форме социального обслуживания на основании приказа </w:t>
      </w:r>
      <w:r w:rsidRPr="00F67BD3">
        <w:rPr>
          <w:color w:val="000000"/>
          <w:sz w:val="24"/>
          <w:szCs w:val="24"/>
        </w:rPr>
        <w:t>министерства социального развития Новосибирской области № 1446 от 23.12.2014 «Об утверждении  Стандартов социальных услуг, предоставляемых поставщиками социальных услуг» (в редакции приказа № 305 от 16.04.2015г.)</w:t>
      </w:r>
    </w:p>
    <w:p w:rsidR="00026B92" w:rsidRPr="00F67BD3" w:rsidRDefault="00026B92" w:rsidP="007829E2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026B92" w:rsidRPr="00F67BD3" w:rsidRDefault="00026B92" w:rsidP="00DD07F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D3">
        <w:rPr>
          <w:rFonts w:ascii="Times New Roman" w:hAnsi="Times New Roman" w:cs="Times New Roman"/>
          <w:b/>
          <w:sz w:val="24"/>
          <w:szCs w:val="24"/>
        </w:rPr>
        <w:t>6. Порядок принятия (зачисления) граждан на социальное обслуживание, порядок   заключени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67BD3">
        <w:rPr>
          <w:rFonts w:ascii="Times New Roman" w:hAnsi="Times New Roman" w:cs="Times New Roman"/>
          <w:b/>
          <w:sz w:val="24"/>
          <w:szCs w:val="24"/>
        </w:rPr>
        <w:t xml:space="preserve"> договора,  порядок оплаты за получение социальных услуг  и прекращение предоставления социальных услуг.</w:t>
      </w:r>
    </w:p>
    <w:p w:rsidR="00026B92" w:rsidRPr="00F67BD3" w:rsidRDefault="00026B92" w:rsidP="00DD07FC">
      <w:pPr>
        <w:pStyle w:val="BodyText2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2848">
        <w:rPr>
          <w:rFonts w:ascii="Times New Roman" w:hAnsi="Times New Roman"/>
          <w:color w:val="000000"/>
          <w:sz w:val="24"/>
          <w:szCs w:val="24"/>
        </w:rPr>
        <w:t>6.1.</w:t>
      </w:r>
      <w:r w:rsidRPr="00F67BD3">
        <w:rPr>
          <w:rFonts w:ascii="Times New Roman" w:hAnsi="Times New Roman"/>
          <w:color w:val="000000"/>
          <w:sz w:val="24"/>
          <w:szCs w:val="24"/>
        </w:rPr>
        <w:t xml:space="preserve">  Отделение </w:t>
      </w:r>
      <w:r w:rsidRPr="00F67BD3">
        <w:rPr>
          <w:rFonts w:ascii="Times New Roman" w:hAnsi="Times New Roman"/>
          <w:sz w:val="24"/>
          <w:szCs w:val="24"/>
        </w:rPr>
        <w:t xml:space="preserve">психолого-педагогической помощи семье и детям предоставляют социальные услуги </w:t>
      </w:r>
      <w:r w:rsidRPr="00F67BD3">
        <w:rPr>
          <w:rFonts w:ascii="Times New Roman" w:hAnsi="Times New Roman"/>
          <w:color w:val="000000"/>
          <w:sz w:val="24"/>
          <w:szCs w:val="24"/>
        </w:rPr>
        <w:t>в полустационарной форме социального обслуживания  гражданам, сохранившим способность к самообслуживанию и активному передвижению, признанным нуждающимся в социальном обслуживании в полустационарной форме социального обслуживания.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7BD3">
        <w:rPr>
          <w:rFonts w:ascii="Times New Roman" w:hAnsi="Times New Roman"/>
          <w:color w:val="000000"/>
          <w:sz w:val="24"/>
          <w:szCs w:val="24"/>
        </w:rPr>
        <w:t>Социальное обслуживание в полустационарной форме осуществляется в целях улучшения условий жизнедеятельности получателей социальных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67BD3">
        <w:rPr>
          <w:rFonts w:ascii="Times New Roman" w:hAnsi="Times New Roman"/>
          <w:color w:val="000000"/>
          <w:sz w:val="24"/>
          <w:szCs w:val="24"/>
        </w:rPr>
        <w:t xml:space="preserve"> посредством оказания получателям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социальных услуг постоянной, периодической, разовой помощи.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bCs/>
          <w:iCs/>
          <w:sz w:val="24"/>
          <w:szCs w:val="24"/>
        </w:rPr>
        <w:t xml:space="preserve">6.2. </w:t>
      </w:r>
      <w:r w:rsidRPr="00592848">
        <w:rPr>
          <w:rFonts w:ascii="Times New Roman" w:hAnsi="Times New Roman"/>
          <w:sz w:val="24"/>
          <w:szCs w:val="24"/>
        </w:rPr>
        <w:t>При принятии на социальное обслуживание в полустационарной форме  в Отделение</w:t>
      </w:r>
      <w:r w:rsidRPr="00DD07FC">
        <w:rPr>
          <w:rFonts w:ascii="Times New Roman" w:hAnsi="Times New Roman"/>
          <w:b/>
          <w:sz w:val="24"/>
          <w:szCs w:val="24"/>
        </w:rPr>
        <w:t xml:space="preserve"> </w:t>
      </w:r>
      <w:r w:rsidRPr="00DD07FC">
        <w:rPr>
          <w:rFonts w:ascii="Times New Roman" w:hAnsi="Times New Roman"/>
          <w:color w:val="000000"/>
          <w:sz w:val="24"/>
          <w:szCs w:val="24"/>
        </w:rPr>
        <w:t>гражданин (его законный представитель) предъявляет следующий документы :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 xml:space="preserve">- решение уполномоченного органа о признании гражданина нуждающимся, в социальном обслуживании в полустационарной форме социального обслуживания;  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- личное дело (оформленное уполномоченным органом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DD07FC">
        <w:rPr>
          <w:rFonts w:ascii="Times New Roman" w:hAnsi="Times New Roman"/>
          <w:color w:val="000000"/>
          <w:sz w:val="24"/>
          <w:szCs w:val="24"/>
        </w:rPr>
        <w:t>;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- индивидуальную программу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предоставления социальных услуг.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6B92" w:rsidRPr="00DD07FC" w:rsidRDefault="00026B92" w:rsidP="00DD07F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7FC">
        <w:rPr>
          <w:rFonts w:ascii="Times New Roman" w:hAnsi="Times New Roman" w:cs="Times New Roman"/>
          <w:color w:val="000000"/>
          <w:sz w:val="24"/>
          <w:szCs w:val="24"/>
        </w:rPr>
        <w:t>6.3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07FC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Социальные услуги в Отделени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7FC">
        <w:rPr>
          <w:rFonts w:ascii="Times New Roman" w:hAnsi="Times New Roman" w:cs="Times New Roman"/>
          <w:color w:val="000000"/>
          <w:sz w:val="24"/>
          <w:szCs w:val="24"/>
        </w:rPr>
        <w:t xml:space="preserve">  предоставляются гражданину на основании письменного заявления и  договора о предоставлении социальных услуг в полустационарной форме социального обслуживания (далее – договор),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социальных услуг</w:t>
      </w:r>
      <w:r w:rsidRPr="00DD07FC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поставщику социальных услуг.</w:t>
      </w:r>
    </w:p>
    <w:p w:rsidR="00026B92" w:rsidRPr="00DD07FC" w:rsidRDefault="00026B92" w:rsidP="00DD07F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7FC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законных представителей недееспособного, несовершеннолетнего гражданина договор в отношении него заключается между поставщиком социальных услуг и органом опеки и попечительства, расположенным по месту нахождения поставщика социальных услуг.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6.4. 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При заключении договора гражданин (законный представитель несовершеннолетнего, недееспособного гражданина) ознакамливается  с условиями предоставления социальных услуг в полустационарной форме, правилами внутреннего распорядка поставщика социальных услуг, ему предоставляется  информация о правах, обязанностях, о видах социальных услуг, которые будут предоставлены, сроках, порядке их предоставления, стоимости оказания социальных услуг.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0104">
        <w:rPr>
          <w:rFonts w:ascii="Times New Roman" w:hAnsi="Times New Roman"/>
          <w:color w:val="000000"/>
          <w:sz w:val="24"/>
          <w:szCs w:val="24"/>
        </w:rPr>
        <w:t>6.5.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В течение 10 рабочих дней после принятия от получателя социальных услуг заявления об оказании социальных услуг поставщиком социальных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7FC">
        <w:rPr>
          <w:rFonts w:ascii="Times New Roman" w:hAnsi="Times New Roman"/>
          <w:color w:val="000000"/>
          <w:sz w:val="24"/>
          <w:szCs w:val="24"/>
        </w:rPr>
        <w:t>осуществляется включение информации о получателе социальных услуг в регистр получателей социальных услуг.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373C">
        <w:rPr>
          <w:rFonts w:ascii="Times New Roman" w:hAnsi="Times New Roman"/>
          <w:color w:val="000000"/>
          <w:sz w:val="24"/>
          <w:szCs w:val="24"/>
        </w:rPr>
        <w:t>6.6.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Индивидуальная программа пересматривается не реже, чем один раз в три года. Пересмотр индивидуальной программы осуществляется с учетом результатов реализованной индивидуальной программы. При изменении обстоятельств, влияющих на признание гражданина нуждающимся в социальном обслуживании, изменении потребности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гражданина в социальных услугах, 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гражданин или его законный представитель, а также государственные органы, органы местного самоуправления, общественные объединения, а также поставщик социальных услуг вправе обратиться в уполномоченный орган с заявлением о пересмотре индивидуальной программы, с приложением документов, подтверждающих изменение указанных выше обстоятельств. 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Социальные услуги в полустационарной форме социального обслуживания предоставляются получателю социальных услуг в сроки, определенные в индивидуальной программе и в договоре.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При расчете объема предоставления социальных услуг в полустационарной форме социального обслуживания учитываются установленные в соответствии с федеральным законодательством и законодательством Новосибирской области нормы и нормативы, исходя из которых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осуществляется предоставление социальных услуг в полустационарной форме социального обслуживания. В случае если соответствующие нормы и нормативы не установлены, объем предоставления социальной услуги в полустационарной форме социального обслуживания не может быть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7FC">
        <w:rPr>
          <w:rFonts w:ascii="Times New Roman" w:hAnsi="Times New Roman"/>
          <w:color w:val="000000"/>
          <w:sz w:val="24"/>
          <w:szCs w:val="24"/>
        </w:rPr>
        <w:t>меньше объема, предусмотренного получателю социальных услуг в индивидуальной программе и договоре.</w:t>
      </w:r>
    </w:p>
    <w:p w:rsidR="00026B92" w:rsidRPr="00DD07FC" w:rsidRDefault="00026B92" w:rsidP="0054373C">
      <w:pPr>
        <w:pStyle w:val="21"/>
        <w:jc w:val="both"/>
        <w:rPr>
          <w:rFonts w:cs="Times New Roman"/>
          <w:sz w:val="24"/>
          <w:szCs w:val="24"/>
        </w:rPr>
      </w:pPr>
      <w:r w:rsidRPr="00DD07FC">
        <w:rPr>
          <w:rFonts w:cs="Times New Roman"/>
          <w:color w:val="000000"/>
          <w:sz w:val="24"/>
          <w:szCs w:val="24"/>
        </w:rPr>
        <w:t xml:space="preserve">6.7 </w:t>
      </w:r>
      <w:r w:rsidRPr="00DD07FC">
        <w:rPr>
          <w:rFonts w:cs="Times New Roman"/>
          <w:sz w:val="24"/>
          <w:szCs w:val="24"/>
        </w:rPr>
        <w:t>Социальные услуги предоставляются в полустационарной форме социального обслуживания бесплатно,  за плату, частичную плату.</w:t>
      </w:r>
    </w:p>
    <w:p w:rsidR="00026B92" w:rsidRPr="00DD07FC" w:rsidRDefault="00026B92" w:rsidP="00DD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6.7.1. Социальные услуги в полустационарной форме социального обслуживания предоставляются бесплатно в объемах, определенных индивидуальной программой предоставления социальных услуг, следующим категориям граждан: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- несовершеннолетним детям;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- лицам, пострадавшим в результате чрезвычайных ситуаций, вооруженных межнациональных (межэтнических) конфликтов;</w:t>
      </w:r>
    </w:p>
    <w:p w:rsidR="00026B92" w:rsidRPr="00DD07FC" w:rsidRDefault="00026B92" w:rsidP="00DD07F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-  инвалидам, при условии предоставления социальных услуг в соответствии с индивидуальной программой реабилитации инвалида.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На основании постановления Правительства Новосибирской области от 05.03.2015 № 74-п «О дополнительных категориях граждан, которым социальные услуги в Новосибирской области  предоставляются бесплатно». В полустационарной форме социального обслуживания социальные услуги предоставляются бесплатно следующим категориям лиц: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-инвалиды Великой Отечественной войны;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участники Великой Отечественной войны;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одиноко проживающие супруги погибших (умерших) инвалидов Великой Отечественной войны, участников Великой Отечественной войны;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один из родителей (опекунов, попечителей) с ребенком-инвалидом (детьми-инвалидами);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один из родителей (опекунов, попечителей) с ребенком (детьми) с ограниченными возможностями здоровья;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выпускники организаций для детей-сирот и детей, оставшихся без попечения родителей;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инвалиды старше восемнадцати лет, при получении социальных услуг в связи с инвалидностью, при наличии индивидуальной программы реабилитации инвалида;</w:t>
      </w:r>
    </w:p>
    <w:p w:rsidR="00026B92" w:rsidRPr="00DD07FC" w:rsidRDefault="00026B92" w:rsidP="00DD0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>граждане без определенного места жительства, работы, средств к существованию (на срок до 10 календарных дней);</w:t>
      </w:r>
    </w:p>
    <w:p w:rsidR="00026B92" w:rsidRPr="00DD07FC" w:rsidRDefault="00026B92" w:rsidP="00DD07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FC">
        <w:rPr>
          <w:rFonts w:ascii="Times New Roman" w:hAnsi="Times New Roman"/>
          <w:sz w:val="24"/>
          <w:szCs w:val="24"/>
        </w:rPr>
        <w:t xml:space="preserve">6.7.2. Социальные услуги в полустационарной форме социального обслуживания также предоставляются бесплатно в случае, если на дату обращения среднедушевой доход получателя социальных услуг, рассчитанный в соответствии с частью 4 статьи 31 Федерального закона от 28.12.2014 № 442-ФЗ «Об основах социального обслуживания граждан в Российской Федерации» (далее – Федеральный закон), ниже или равен предельной величине среднедушевого дохода для предоставления социальных услуг бесплатно, установленного Законом Новосибирской области. 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Размер ежемесячной платы за предоставление социальных услуг в полустационарной форме социального обслуживания в Отделение  рассчитывается на основе тарифов на социальные услуги, утверждаемых департаментом по тарифам Новосибирской области приказ № 502-ТС от 29.12.2014 «Об установлении предельных максимальных тарифов  на социальные услуги , предоставляемые поставщиками социальных услуг получателям социальных услуг на территории Новосибирской области»,  но не может превышать пятьдесят процентов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установленной Законом Новосибирской области.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 Отделение в  вправе предоставлять гражданам, находящимся на социальном обслуживании в Отделени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D07FC">
        <w:rPr>
          <w:rFonts w:ascii="Times New Roman" w:hAnsi="Times New Roman"/>
          <w:color w:val="000000"/>
          <w:sz w:val="24"/>
          <w:szCs w:val="24"/>
        </w:rPr>
        <w:t>, по их желанию социальные услуги сверх объемов, определенных в индивидуальной программе предоставления социальных услуг, а также дополнительных услуг выбранных получателем  социальных услуг  не предусмотренных индивидуальной программой предоставления социальных услуг, на условиях полной оплаты по тарифам на социальные услуги, утвержденным департаментом по тарифам Новосибирской области.</w:t>
      </w:r>
    </w:p>
    <w:p w:rsidR="00026B92" w:rsidRPr="00DD07FC" w:rsidRDefault="00026B92" w:rsidP="00DD07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Условия предоставления социальных услуг в Отделени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  (бесплатно, за плату), размер платы и порядок ее взимания определяются в договоре о предоставлении социальных услуг, заключаемом между получателем социальных услуг (его представителем) и поставщиком социальных услуг. </w:t>
      </w:r>
    </w:p>
    <w:p w:rsidR="00026B92" w:rsidRPr="00DD07FC" w:rsidRDefault="00026B92" w:rsidP="00DD07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6.10. При изменении дохода получателя социальных услуг поставщик социальных услуг производит перерасчет среднедушевого дохода получателя социальных услуг.</w:t>
      </w:r>
    </w:p>
    <w:p w:rsidR="00026B92" w:rsidRPr="00DD07FC" w:rsidRDefault="00026B92" w:rsidP="00DD07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В случае изменения установленной в Новосибирской области предельной величины среднедушевого дохода для предоставления социальных услуг бесплатно, а также изменения величины среднедушевого дохода гражданина, находящегося на социальном обслуживании в полустационарной форме социального обслуживания, объема предоставляемых ему социальных услуг поставщиком социальных услуг производится перерасчет размера платы за предоставление социальных услуг гражданину, находящемуся на социальном обслуживании в полустационарной форме.</w:t>
      </w:r>
    </w:p>
    <w:p w:rsidR="00026B92" w:rsidRPr="00DD07FC" w:rsidRDefault="00026B92" w:rsidP="00DD07F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6.11. Гражданин вправе отказаться от получения социальных услуг в Отделени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26B92" w:rsidRPr="00DD07FC" w:rsidRDefault="00026B92" w:rsidP="00DD07FC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FC">
        <w:rPr>
          <w:rFonts w:ascii="Times New Roman" w:hAnsi="Times New Roman"/>
          <w:color w:val="000000"/>
          <w:sz w:val="24"/>
          <w:szCs w:val="24"/>
        </w:rPr>
        <w:t>6.12.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7FC">
        <w:rPr>
          <w:rFonts w:ascii="Times New Roman" w:hAnsi="Times New Roman"/>
          <w:color w:val="000000"/>
          <w:sz w:val="24"/>
          <w:szCs w:val="24"/>
        </w:rPr>
        <w:t xml:space="preserve">В случае отказа гражданина, его законного представителя от заключения договора, поставщик социальных услуг вправе отказать гражданину в предоставлении социального обслуживания. </w:t>
      </w:r>
    </w:p>
    <w:p w:rsidR="00026B92" w:rsidRPr="00DD07FC" w:rsidRDefault="00026B92" w:rsidP="00DD07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color w:val="000000"/>
          <w:sz w:val="24"/>
          <w:szCs w:val="24"/>
        </w:rPr>
        <w:t>6.13. Прекращение</w:t>
      </w:r>
      <w:r w:rsidRPr="00DD07FC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гражданину 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D07FC"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1) по личному письменному заявлению гражданина (его законного представителя);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2) в случае изменения обстоятельств, являющихся основанием для признания гражданина нуждающимся в социальном обслуживании;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3) окончание срока предоставления социальных услуг в соответствии с индивидуальной программой предоставления социальных услуг и (или) истечение срока договора о предоставлении социальных услуг;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4) при нарушении гражданином (его законным представителем) условий, предусмотренных договором;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5) смерти гражданина, либо наличия решения суда о признании гражданина безвестно отсутствующим или умершим;</w:t>
      </w:r>
    </w:p>
    <w:p w:rsidR="00026B92" w:rsidRPr="00DD07FC" w:rsidRDefault="00026B92" w:rsidP="00DD07F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При прекращении предоставления социальных услуг гражданину в полустационарной форме поставщик социальных услуг в течение 10 рабочих дней вносит соответствующие сведения в регистр получателей социальных услуг.</w:t>
      </w:r>
    </w:p>
    <w:p w:rsidR="00026B92" w:rsidRPr="00DD07FC" w:rsidRDefault="00026B92" w:rsidP="00DD07FC">
      <w:pPr>
        <w:pStyle w:val="NoSpacing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Поставщиком социальных услуг разъясняются возможные последствия отказа от предоставления социальных услуг в полустационарной форме получателям социальных услуг, а также их законным представителям.</w:t>
      </w:r>
    </w:p>
    <w:p w:rsidR="00026B92" w:rsidRPr="00DD07FC" w:rsidRDefault="00026B92" w:rsidP="0054373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7FC">
        <w:rPr>
          <w:rFonts w:ascii="Times New Roman" w:hAnsi="Times New Roman" w:cs="Times New Roman"/>
          <w:sz w:val="24"/>
          <w:szCs w:val="24"/>
        </w:rPr>
        <w:t>6.14. После окончания предоставления социальных услуг  специалистами отделения составляется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07FC">
        <w:rPr>
          <w:rFonts w:ascii="Times New Roman" w:hAnsi="Times New Roman" w:cs="Times New Roman"/>
          <w:sz w:val="24"/>
          <w:szCs w:val="24"/>
        </w:rPr>
        <w:t xml:space="preserve">  </w:t>
      </w:r>
      <w:r w:rsidRPr="00DD0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 приемки социальных услуг, предоставленных в соответствии с индивидуальной программой и договором.   Акт приемки социальных услуг, </w:t>
      </w:r>
      <w:r w:rsidRPr="00DD07FC">
        <w:rPr>
          <w:rFonts w:ascii="Times New Roman" w:hAnsi="Times New Roman" w:cs="Times New Roman"/>
          <w:color w:val="000000"/>
          <w:sz w:val="24"/>
          <w:szCs w:val="24"/>
        </w:rPr>
        <w:t>предоставленных сверх объемов, определенных индивидуальной программой (если данные услуги оказывались).</w:t>
      </w:r>
    </w:p>
    <w:p w:rsidR="00026B92" w:rsidRPr="00DD07FC" w:rsidRDefault="00026B92" w:rsidP="001E3224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26B92" w:rsidRPr="00EC229B" w:rsidRDefault="00026B92" w:rsidP="00EC229B">
      <w:pPr>
        <w:spacing w:after="0" w:line="240" w:lineRule="auto"/>
        <w:ind w:left="709" w:hanging="34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C229B">
        <w:rPr>
          <w:rFonts w:ascii="Times New Roman" w:hAnsi="Times New Roman"/>
          <w:b/>
          <w:sz w:val="24"/>
          <w:szCs w:val="24"/>
        </w:rPr>
        <w:t>7. Условия оказания  социальных услуг</w:t>
      </w:r>
    </w:p>
    <w:p w:rsidR="00026B92" w:rsidRPr="00EC229B" w:rsidRDefault="00026B92" w:rsidP="00EC2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 xml:space="preserve">7.1. </w:t>
      </w:r>
      <w:r w:rsidRPr="00EC229B">
        <w:rPr>
          <w:rFonts w:ascii="Times New Roman" w:hAnsi="Times New Roman"/>
          <w:color w:val="000000"/>
          <w:sz w:val="24"/>
          <w:szCs w:val="24"/>
        </w:rPr>
        <w:t xml:space="preserve">Отделение </w:t>
      </w:r>
      <w:r w:rsidRPr="00EC229B">
        <w:rPr>
          <w:rFonts w:ascii="Times New Roman" w:hAnsi="Times New Roman"/>
          <w:sz w:val="24"/>
          <w:szCs w:val="24"/>
        </w:rPr>
        <w:t xml:space="preserve">психолого-педагогической помощи семье и детям предоставляют социальные услуги </w:t>
      </w:r>
      <w:r w:rsidRPr="00EC229B">
        <w:rPr>
          <w:rFonts w:ascii="Times New Roman" w:hAnsi="Times New Roman"/>
          <w:color w:val="000000"/>
          <w:sz w:val="24"/>
          <w:szCs w:val="24"/>
        </w:rPr>
        <w:t>в полустационарной форме социального обслуживания следующей категории  гражданам признанным нуждающимся в социальном обслуживании если существуют следующие обстоятельства:</w:t>
      </w:r>
    </w:p>
    <w:p w:rsidR="00026B92" w:rsidRPr="00EC229B" w:rsidRDefault="00026B92" w:rsidP="00EC2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1)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26B92" w:rsidRPr="00EC229B" w:rsidRDefault="00026B92" w:rsidP="005437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29B">
        <w:rPr>
          <w:rFonts w:ascii="Times New Roman" w:hAnsi="Times New Roman" w:cs="Times New Roman"/>
          <w:sz w:val="24"/>
          <w:szCs w:val="24"/>
        </w:rPr>
        <w:t>2)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026B92" w:rsidRPr="00EC229B" w:rsidRDefault="00026B92" w:rsidP="005437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29B">
        <w:rPr>
          <w:rFonts w:ascii="Times New Roman" w:hAnsi="Times New Roman" w:cs="Times New Roman"/>
          <w:sz w:val="24"/>
          <w:szCs w:val="24"/>
        </w:rPr>
        <w:t>3)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26B92" w:rsidRPr="00EC229B" w:rsidRDefault="00026B92" w:rsidP="005437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229B">
        <w:rPr>
          <w:rFonts w:ascii="Times New Roman" w:hAnsi="Times New Roman" w:cs="Times New Roman"/>
          <w:sz w:val="24"/>
          <w:szCs w:val="24"/>
        </w:rPr>
        <w:t>4) отсутствие работы и средств к существованию;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5) наличие посттравматических расстройств, в том числе психологических травм, полученных вследствие пережитых чрезвычайных ситуаций,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29B">
        <w:rPr>
          <w:rFonts w:ascii="Times New Roman" w:hAnsi="Times New Roman"/>
          <w:sz w:val="24"/>
          <w:szCs w:val="24"/>
        </w:rPr>
        <w:t>(или) наличие суицидальных намерений;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6) наличие проблем, связанных с социализацией у выпускников организаций для детей-сирот и детей, оставшихся без попечения родителей, а также у граждан (в том числе несовершеннолетних), освобожденных из учреждений уголовно-исполнительной системы Федеральной службы исполнения наказаний и вернувшихся из специальных учебно-воспитательных учреждений закрытого типа;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 xml:space="preserve">7) назначение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EC229B">
        <w:rPr>
          <w:rFonts w:ascii="Times New Roman" w:hAnsi="Times New Roman"/>
          <w:sz w:val="24"/>
          <w:szCs w:val="24"/>
        </w:rPr>
        <w:t>несовершеннолетне</w:t>
      </w:r>
      <w:r>
        <w:rPr>
          <w:rFonts w:ascii="Times New Roman" w:hAnsi="Times New Roman"/>
          <w:sz w:val="24"/>
          <w:szCs w:val="24"/>
        </w:rPr>
        <w:t>го</w:t>
      </w:r>
      <w:r w:rsidRPr="00EC229B">
        <w:rPr>
          <w:rFonts w:ascii="Times New Roman" w:hAnsi="Times New Roman"/>
          <w:sz w:val="24"/>
          <w:szCs w:val="24"/>
        </w:rPr>
        <w:t xml:space="preserve"> уголовного наказания (в том числе условно), административного наказания, применение принудительных мер воспитательного воздействия;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8) нарушение прав и законных интересов несовершеннолетних;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9) наличие обстоятельств, вызывающих риск оставления родителем или иным законным представителем ребенка без попечения;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10) наличие в семье ребенка с ограниченными возможностями здоровья;</w:t>
      </w:r>
    </w:p>
    <w:p w:rsidR="00026B92" w:rsidRPr="00EC229B" w:rsidRDefault="00026B92" w:rsidP="00543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11) психическое и(или) физическое насилие в отношении женщин.</w:t>
      </w:r>
    </w:p>
    <w:p w:rsidR="00026B92" w:rsidRPr="00EC229B" w:rsidRDefault="00026B92" w:rsidP="00EC2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7.2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4373C">
        <w:rPr>
          <w:rFonts w:ascii="Times New Roman" w:hAnsi="Times New Roman"/>
          <w:color w:val="000000"/>
          <w:sz w:val="24"/>
          <w:szCs w:val="24"/>
        </w:rPr>
        <w:t>В Отделении</w:t>
      </w:r>
      <w:r w:rsidRPr="00EC22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4373C">
        <w:rPr>
          <w:rFonts w:ascii="Times New Roman" w:hAnsi="Times New Roman"/>
          <w:color w:val="000000"/>
          <w:sz w:val="24"/>
          <w:szCs w:val="24"/>
        </w:rPr>
        <w:t>д</w:t>
      </w:r>
      <w:r w:rsidRPr="00EC229B">
        <w:rPr>
          <w:rFonts w:ascii="Times New Roman" w:hAnsi="Times New Roman"/>
          <w:color w:val="000000"/>
          <w:sz w:val="24"/>
          <w:szCs w:val="24"/>
        </w:rPr>
        <w:t>ля индивидуального и семейного консультирования, для  проведения тестирования и диагностики,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229B">
        <w:rPr>
          <w:rFonts w:ascii="Times New Roman" w:hAnsi="Times New Roman"/>
          <w:sz w:val="24"/>
          <w:szCs w:val="24"/>
        </w:rPr>
        <w:t xml:space="preserve">психокоррекционных занятий (индивидуальных), экстренной психологической помощи </w:t>
      </w:r>
      <w:r w:rsidRPr="00EC229B">
        <w:rPr>
          <w:rFonts w:ascii="Times New Roman" w:hAnsi="Times New Roman"/>
          <w:color w:val="000000"/>
          <w:sz w:val="24"/>
          <w:szCs w:val="24"/>
        </w:rPr>
        <w:t xml:space="preserve">имеются  отдельные кабинеты  психологов, оборудованных  компьютерным оборудованием, креслами, общим и локальным освещением,  аудио-видеотехникой, средствами компьютерной диагностики и другим оборудованием и инвентарем, необходимым для работы с </w:t>
      </w:r>
      <w:r>
        <w:rPr>
          <w:rFonts w:ascii="Times New Roman" w:hAnsi="Times New Roman"/>
          <w:color w:val="000000"/>
          <w:sz w:val="24"/>
          <w:szCs w:val="24"/>
        </w:rPr>
        <w:t>получателями социальных услуг</w:t>
      </w:r>
      <w:r w:rsidRPr="00EC229B">
        <w:rPr>
          <w:rFonts w:ascii="Times New Roman" w:hAnsi="Times New Roman"/>
          <w:color w:val="000000"/>
          <w:sz w:val="24"/>
          <w:szCs w:val="24"/>
        </w:rPr>
        <w:t>. П</w:t>
      </w:r>
      <w:r w:rsidRPr="00EC229B">
        <w:rPr>
          <w:rFonts w:ascii="Times New Roman" w:hAnsi="Times New Roman"/>
          <w:sz w:val="24"/>
          <w:szCs w:val="24"/>
        </w:rPr>
        <w:t xml:space="preserve">редусмотрены зоны,  как для индивидуальной работы, так и для игр и игротерапии. </w:t>
      </w:r>
    </w:p>
    <w:p w:rsidR="00026B92" w:rsidRPr="00EC229B" w:rsidRDefault="00026B92" w:rsidP="00EC229B">
      <w:pPr>
        <w:widowControl w:val="0"/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7.3</w:t>
      </w:r>
      <w:r>
        <w:rPr>
          <w:rFonts w:ascii="Times New Roman" w:hAnsi="Times New Roman"/>
          <w:sz w:val="24"/>
          <w:szCs w:val="24"/>
        </w:rPr>
        <w:t>.</w:t>
      </w:r>
      <w:r w:rsidRPr="00EC229B">
        <w:rPr>
          <w:rFonts w:ascii="Times New Roman" w:hAnsi="Times New Roman"/>
          <w:sz w:val="24"/>
          <w:szCs w:val="24"/>
        </w:rPr>
        <w:t xml:space="preserve"> Для проведения качественных диагностических и коррекционных мероприятий для детей и взрослых имеется    комплекс  компьютерных психодиагностических и коррекционных методик, направленный на повышение эффективности деятельности человека в личной, образовательной и профессиональной сферах, так же имеются компьютер</w:t>
      </w:r>
      <w:r>
        <w:rPr>
          <w:rFonts w:ascii="Times New Roman" w:hAnsi="Times New Roman"/>
          <w:sz w:val="24"/>
          <w:szCs w:val="24"/>
        </w:rPr>
        <w:t xml:space="preserve">ные психодиагностики </w:t>
      </w:r>
      <w:r w:rsidRPr="00EC229B">
        <w:rPr>
          <w:rFonts w:ascii="Times New Roman" w:hAnsi="Times New Roman"/>
          <w:sz w:val="24"/>
          <w:szCs w:val="24"/>
        </w:rPr>
        <w:t xml:space="preserve"> детск</w:t>
      </w:r>
      <w:r>
        <w:rPr>
          <w:rFonts w:ascii="Times New Roman" w:hAnsi="Times New Roman"/>
          <w:sz w:val="24"/>
          <w:szCs w:val="24"/>
        </w:rPr>
        <w:t>о-родительских</w:t>
      </w:r>
      <w:r w:rsidRPr="00EC229B">
        <w:rPr>
          <w:rFonts w:ascii="Times New Roman" w:hAnsi="Times New Roman"/>
          <w:sz w:val="24"/>
          <w:szCs w:val="24"/>
        </w:rPr>
        <w:t xml:space="preserve"> отношений и мн. др.</w:t>
      </w:r>
    </w:p>
    <w:p w:rsidR="00026B92" w:rsidRPr="00EC229B" w:rsidRDefault="00026B92" w:rsidP="00EC229B">
      <w:pPr>
        <w:widowControl w:val="0"/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7.4. Для проведения коррекции, игротерапии и других видов деятельности в Отделени</w:t>
      </w:r>
      <w:r>
        <w:rPr>
          <w:rFonts w:ascii="Times New Roman" w:hAnsi="Times New Roman"/>
          <w:sz w:val="24"/>
          <w:szCs w:val="24"/>
        </w:rPr>
        <w:t>и</w:t>
      </w:r>
      <w:r w:rsidRPr="00EC229B">
        <w:rPr>
          <w:rFonts w:ascii="Times New Roman" w:hAnsi="Times New Roman"/>
          <w:sz w:val="24"/>
          <w:szCs w:val="24"/>
        </w:rPr>
        <w:t xml:space="preserve"> имеется  кабинет</w:t>
      </w:r>
      <w:r>
        <w:rPr>
          <w:rFonts w:ascii="Times New Roman" w:hAnsi="Times New Roman"/>
          <w:sz w:val="24"/>
          <w:szCs w:val="24"/>
        </w:rPr>
        <w:t>, где</w:t>
      </w:r>
      <w:r w:rsidRPr="00EC229B">
        <w:rPr>
          <w:rFonts w:ascii="Times New Roman" w:hAnsi="Times New Roman"/>
          <w:sz w:val="24"/>
          <w:szCs w:val="24"/>
        </w:rPr>
        <w:t xml:space="preserve"> предусмотрена  игровая зона. В игровой зоне имеются различн</w:t>
      </w:r>
      <w:r>
        <w:rPr>
          <w:rFonts w:ascii="Times New Roman" w:hAnsi="Times New Roman"/>
          <w:sz w:val="24"/>
          <w:szCs w:val="24"/>
        </w:rPr>
        <w:t>ые  тактильные панели,  разные</w:t>
      </w:r>
      <w:r w:rsidRPr="00EC229B">
        <w:rPr>
          <w:rFonts w:ascii="Times New Roman" w:hAnsi="Times New Roman"/>
          <w:sz w:val="24"/>
          <w:szCs w:val="24"/>
        </w:rPr>
        <w:t xml:space="preserve"> игровые среды  для детей дошкольного и младшего школьного возраста, детей-инвалидов, детей с ограниченными возможностями здоровья (с музыкальными инструментами, «Ёлочка», «Звёздочка», стол с дидактическим набором игрушек на развитие познавательных процессов, мелкой моторике рук,  моторн</w:t>
      </w:r>
      <w:r>
        <w:rPr>
          <w:rFonts w:ascii="Times New Roman" w:hAnsi="Times New Roman"/>
          <w:sz w:val="24"/>
          <w:szCs w:val="24"/>
        </w:rPr>
        <w:t>ой</w:t>
      </w:r>
      <w:r w:rsidRPr="00EC229B">
        <w:rPr>
          <w:rFonts w:ascii="Times New Roman" w:hAnsi="Times New Roman"/>
          <w:sz w:val="24"/>
          <w:szCs w:val="24"/>
        </w:rPr>
        <w:t xml:space="preserve"> координаци</w:t>
      </w:r>
      <w:r>
        <w:rPr>
          <w:rFonts w:ascii="Times New Roman" w:hAnsi="Times New Roman"/>
          <w:sz w:val="24"/>
          <w:szCs w:val="24"/>
        </w:rPr>
        <w:t>и</w:t>
      </w:r>
      <w:r w:rsidRPr="00EC229B">
        <w:rPr>
          <w:rFonts w:ascii="Times New Roman" w:hAnsi="Times New Roman"/>
          <w:sz w:val="24"/>
          <w:szCs w:val="24"/>
        </w:rPr>
        <w:t xml:space="preserve"> и  мн.др.</w:t>
      </w:r>
    </w:p>
    <w:p w:rsidR="00026B92" w:rsidRPr="00EC229B" w:rsidRDefault="00026B92" w:rsidP="00EC229B">
      <w:pPr>
        <w:widowControl w:val="0"/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</w:t>
      </w:r>
      <w:r w:rsidRPr="00EC229B">
        <w:rPr>
          <w:rFonts w:ascii="Times New Roman" w:hAnsi="Times New Roman"/>
          <w:sz w:val="24"/>
          <w:szCs w:val="24"/>
        </w:rPr>
        <w:t>С целью восстановления психических и физических сил, общего укрепления всего организма и центральной нервной системы, профилактике стрессовых состояний, гармонизации внутреннего состояния функционирует комната психологической разгрузки (сенсорная комната) оснащенная музыкальным сопровождением и оборудованием (мягкие модули-пуфики, приборы фибероптики - пузырьковые колонки, жар-птица, звёздное небо, зеркальный шар, настенное небьющееся зеркало «Звездный дождь», оптические волокна, панно «бесконечность», фонтан,  ароматерапия и др.</w:t>
      </w:r>
    </w:p>
    <w:p w:rsidR="00026B92" w:rsidRPr="00EC229B" w:rsidRDefault="00026B92" w:rsidP="00EC2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>.</w:t>
      </w:r>
      <w:r w:rsidRPr="00EC229B">
        <w:rPr>
          <w:rFonts w:ascii="Times New Roman" w:hAnsi="Times New Roman"/>
          <w:sz w:val="24"/>
          <w:szCs w:val="24"/>
        </w:rPr>
        <w:t xml:space="preserve"> Для оказания  консультативной психологической помощи анонимно, в том числе с использованием  телефона доверия Отделение оснащено  телефонной связью;</w:t>
      </w:r>
    </w:p>
    <w:p w:rsidR="00026B92" w:rsidRPr="00EC229B" w:rsidRDefault="00026B92" w:rsidP="00EC229B">
      <w:pPr>
        <w:widowControl w:val="0"/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 xml:space="preserve">7.7. Для проведения групповых занятий (коррекционных занятий, семейных мероприятий, тренингов, занятий </w:t>
      </w:r>
      <w:r>
        <w:rPr>
          <w:rFonts w:ascii="Times New Roman" w:hAnsi="Times New Roman"/>
          <w:sz w:val="24"/>
          <w:szCs w:val="24"/>
        </w:rPr>
        <w:t>в разновозрастных</w:t>
      </w:r>
      <w:r w:rsidRPr="00EC229B">
        <w:rPr>
          <w:rFonts w:ascii="Times New Roman" w:hAnsi="Times New Roman"/>
          <w:sz w:val="24"/>
          <w:szCs w:val="24"/>
        </w:rPr>
        <w:t xml:space="preserve"> клуба</w:t>
      </w:r>
      <w:r>
        <w:rPr>
          <w:rFonts w:ascii="Times New Roman" w:hAnsi="Times New Roman"/>
          <w:sz w:val="24"/>
          <w:szCs w:val="24"/>
        </w:rPr>
        <w:t>х</w:t>
      </w:r>
      <w:r w:rsidRPr="00EC229B">
        <w:rPr>
          <w:rFonts w:ascii="Times New Roman" w:hAnsi="Times New Roman"/>
          <w:sz w:val="24"/>
          <w:szCs w:val="24"/>
        </w:rPr>
        <w:t xml:space="preserve">) имеется  просторный зал, общей площадью не менее 25 кв.м, оборудованных стульями,  мягкой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29B">
        <w:rPr>
          <w:rFonts w:ascii="Times New Roman" w:hAnsi="Times New Roman"/>
          <w:sz w:val="24"/>
          <w:szCs w:val="24"/>
        </w:rPr>
        <w:t>мебелью, аудио-, видеотехникой и другим инвентарем в соответствии с требованиями групповой работы;</w:t>
      </w:r>
    </w:p>
    <w:p w:rsidR="00026B92" w:rsidRPr="00EC229B" w:rsidRDefault="00026B92" w:rsidP="00EC229B">
      <w:pPr>
        <w:widowControl w:val="0"/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 xml:space="preserve"> 7.8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229B">
        <w:rPr>
          <w:rFonts w:ascii="Times New Roman" w:hAnsi="Times New Roman"/>
          <w:sz w:val="24"/>
          <w:szCs w:val="24"/>
        </w:rPr>
        <w:t>Для семей воспитывающих детей инвалидов и детей с ограниченными возможностями здоровья на базе отделения работает клуб  общения детей и взрослых «Журавлик», в рамках которого проходят семейные встречи, родительские лектории, психологические занятия и др.</w:t>
      </w:r>
    </w:p>
    <w:p w:rsidR="00026B92" w:rsidRPr="00EC229B" w:rsidRDefault="00026B92" w:rsidP="00EC229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9B">
        <w:rPr>
          <w:rFonts w:ascii="Times New Roman" w:hAnsi="Times New Roman" w:cs="Times New Roman"/>
          <w:sz w:val="24"/>
          <w:szCs w:val="24"/>
        </w:rPr>
        <w:t>7.9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229B">
        <w:rPr>
          <w:rFonts w:ascii="Times New Roman" w:hAnsi="Times New Roman" w:cs="Times New Roman"/>
          <w:sz w:val="24"/>
          <w:szCs w:val="24"/>
        </w:rPr>
        <w:t xml:space="preserve">Для </w:t>
      </w:r>
      <w:r w:rsidRPr="00EC229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клубной и кружковой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целью</w:t>
      </w:r>
      <w:r w:rsidRPr="00EC229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и развития позитивных интересов на базе отделения работают разновозрастные клубы для детей подросткового и старшего школьного возраста;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>7.10</w:t>
      </w:r>
      <w:r>
        <w:rPr>
          <w:color w:val="000000"/>
          <w:sz w:val="24"/>
          <w:szCs w:val="24"/>
        </w:rPr>
        <w:t>.</w:t>
      </w:r>
      <w:r w:rsidRPr="00EC229B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пециалисты</w:t>
      </w:r>
      <w:r w:rsidRPr="00EC229B">
        <w:rPr>
          <w:color w:val="000000"/>
          <w:sz w:val="24"/>
          <w:szCs w:val="24"/>
        </w:rPr>
        <w:t xml:space="preserve">  Отделения  проводят: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 xml:space="preserve">7.10.1. </w:t>
      </w:r>
      <w:r>
        <w:rPr>
          <w:color w:val="000000"/>
          <w:sz w:val="24"/>
          <w:szCs w:val="24"/>
        </w:rPr>
        <w:t>К</w:t>
      </w:r>
      <w:r w:rsidRPr="00EC229B">
        <w:rPr>
          <w:color w:val="000000"/>
          <w:sz w:val="24"/>
          <w:szCs w:val="24"/>
        </w:rPr>
        <w:t>онсультативную и практическую помощь гражданам в воспитании детей, обучении детей и родителей здоровому образу жизни, поддержании психического и физического здоровья, успешном разрешении семейных конфликтов и иных вопросов;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>7.10.2.</w:t>
      </w:r>
      <w:r>
        <w:rPr>
          <w:color w:val="000000"/>
          <w:sz w:val="24"/>
          <w:szCs w:val="24"/>
        </w:rPr>
        <w:t>С</w:t>
      </w:r>
      <w:r w:rsidRPr="00EC229B">
        <w:rPr>
          <w:color w:val="000000"/>
          <w:sz w:val="24"/>
          <w:szCs w:val="24"/>
        </w:rPr>
        <w:t>оциально-психологический патронаж семей, имеющих неблагоприятные психологические и социально-педагогические условия для воспитания детей;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 xml:space="preserve">7.10.3. </w:t>
      </w:r>
      <w:r>
        <w:rPr>
          <w:color w:val="000000"/>
          <w:sz w:val="24"/>
          <w:szCs w:val="24"/>
        </w:rPr>
        <w:t>П</w:t>
      </w:r>
      <w:r w:rsidRPr="00EC229B">
        <w:rPr>
          <w:color w:val="000000"/>
          <w:sz w:val="24"/>
          <w:szCs w:val="24"/>
        </w:rPr>
        <w:t>сихологическое обследование личности граждан, анализ поведения, тестирование для определения оптимального варианта психолого-педагогической помощи;</w:t>
      </w:r>
    </w:p>
    <w:p w:rsidR="00026B92" w:rsidRPr="00EC229B" w:rsidRDefault="00026B92" w:rsidP="00EF0DB0">
      <w:pPr>
        <w:pStyle w:val="1"/>
        <w:ind w:right="22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 xml:space="preserve">7.10.4. </w:t>
      </w:r>
      <w:r>
        <w:rPr>
          <w:color w:val="000000"/>
          <w:sz w:val="24"/>
          <w:szCs w:val="24"/>
        </w:rPr>
        <w:t>П</w:t>
      </w:r>
      <w:r w:rsidRPr="00EC229B">
        <w:rPr>
          <w:color w:val="000000"/>
          <w:sz w:val="24"/>
          <w:szCs w:val="24"/>
        </w:rPr>
        <w:t>сихологическую коррекцию нарушений общения у детей, искажений в психическом развитии ребенка, неблагоприятных форм эмоционального реагирования и стереотипов поведения, конфликтных взаимоотношений родителей с детьми и подростками, неадекватных родительских установок воспитания ребенка, нарушений супружеских отношений;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>7.10.5.</w:t>
      </w:r>
      <w:r>
        <w:rPr>
          <w:color w:val="000000"/>
          <w:sz w:val="24"/>
          <w:szCs w:val="24"/>
        </w:rPr>
        <w:t xml:space="preserve"> Д</w:t>
      </w:r>
      <w:r w:rsidRPr="00EC229B">
        <w:rPr>
          <w:color w:val="000000"/>
          <w:sz w:val="24"/>
          <w:szCs w:val="24"/>
        </w:rPr>
        <w:t>иагностику психофизического, интеллектуального и эмоционального развития ребенка, изучение его склонностей и способностей, степени готовности к обучению в школе;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 xml:space="preserve">7.10.6. </w:t>
      </w:r>
      <w:r>
        <w:rPr>
          <w:color w:val="000000"/>
          <w:sz w:val="24"/>
          <w:szCs w:val="24"/>
        </w:rPr>
        <w:t>П</w:t>
      </w:r>
      <w:r w:rsidRPr="00EC229B">
        <w:rPr>
          <w:color w:val="000000"/>
          <w:sz w:val="24"/>
          <w:szCs w:val="24"/>
        </w:rPr>
        <w:t>сихологические тренинги по снятию состояний тревожности, нервно-психической напряженности, преодолению неадекватных форм поведения и другим направлениям;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 xml:space="preserve">7.10.7. </w:t>
      </w:r>
      <w:r>
        <w:rPr>
          <w:color w:val="000000"/>
          <w:sz w:val="24"/>
          <w:szCs w:val="24"/>
        </w:rPr>
        <w:t>О</w:t>
      </w:r>
      <w:r w:rsidRPr="00EC229B">
        <w:rPr>
          <w:color w:val="000000"/>
          <w:sz w:val="24"/>
          <w:szCs w:val="24"/>
        </w:rPr>
        <w:t>рганизацию деятельности групп взаимной поддержки, создание клубов общения, разработку и проведение циклов бесед, "круглых столов" и другое;</w:t>
      </w:r>
    </w:p>
    <w:p w:rsidR="00026B92" w:rsidRPr="00EC229B" w:rsidRDefault="00026B92" w:rsidP="00EC229B">
      <w:pPr>
        <w:pStyle w:val="1"/>
        <w:jc w:val="both"/>
        <w:rPr>
          <w:sz w:val="24"/>
          <w:szCs w:val="24"/>
        </w:rPr>
      </w:pPr>
      <w:r w:rsidRPr="00EC229B">
        <w:rPr>
          <w:sz w:val="24"/>
          <w:szCs w:val="24"/>
        </w:rPr>
        <w:t xml:space="preserve">7.10.8. </w:t>
      </w:r>
      <w:r>
        <w:rPr>
          <w:sz w:val="24"/>
          <w:szCs w:val="24"/>
        </w:rPr>
        <w:t>К</w:t>
      </w:r>
      <w:r w:rsidRPr="00EC229B">
        <w:rPr>
          <w:sz w:val="24"/>
          <w:szCs w:val="24"/>
        </w:rPr>
        <w:t xml:space="preserve">онсультирование по психолого-педагогическим вопросам (особенности возрастного и индивидуального развития детей, преодоление педагогической запущенности, семейных конфликтов, методика семейного воспитания, выбор профессии и жизненное самоопределение, межличностные и внутрисемейные отношения и др.); </w:t>
      </w:r>
    </w:p>
    <w:p w:rsidR="00026B92" w:rsidRPr="00EC229B" w:rsidRDefault="00026B92" w:rsidP="00EC229B">
      <w:pPr>
        <w:pStyle w:val="1"/>
        <w:jc w:val="both"/>
        <w:rPr>
          <w:color w:val="000000"/>
          <w:sz w:val="24"/>
          <w:szCs w:val="24"/>
        </w:rPr>
      </w:pPr>
      <w:r w:rsidRPr="00EC229B">
        <w:rPr>
          <w:color w:val="000000"/>
          <w:sz w:val="24"/>
          <w:szCs w:val="24"/>
        </w:rPr>
        <w:t>7.11. В отделении ведется полный учет количества обслуженных семей и детей, количества и объемов предоставленных им социальных услуг.</w:t>
      </w:r>
    </w:p>
    <w:p w:rsidR="00026B92" w:rsidRPr="00EC229B" w:rsidRDefault="00026B92" w:rsidP="00EC229B">
      <w:pPr>
        <w:pStyle w:val="1"/>
        <w:jc w:val="both"/>
        <w:rPr>
          <w:sz w:val="24"/>
          <w:szCs w:val="24"/>
        </w:rPr>
      </w:pPr>
      <w:r w:rsidRPr="00EC229B">
        <w:rPr>
          <w:sz w:val="24"/>
          <w:szCs w:val="24"/>
        </w:rPr>
        <w:t>7.12. С</w:t>
      </w:r>
      <w:r>
        <w:rPr>
          <w:sz w:val="24"/>
          <w:szCs w:val="24"/>
        </w:rPr>
        <w:t>пециалисты</w:t>
      </w:r>
      <w:r w:rsidRPr="00EC229B">
        <w:rPr>
          <w:sz w:val="24"/>
          <w:szCs w:val="24"/>
        </w:rPr>
        <w:t xml:space="preserve"> Отделения принимают участие в работе по профилактике безнадзорности несовершеннолетних, защите их прав, проведение работы по предупреждению алкоголизма, наркомании среди несовершеннолетних.</w:t>
      </w:r>
    </w:p>
    <w:p w:rsidR="00026B92" w:rsidRPr="00EC229B" w:rsidRDefault="00026B92" w:rsidP="00EC2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7.13. С</w:t>
      </w:r>
      <w:r>
        <w:rPr>
          <w:rFonts w:ascii="Times New Roman" w:hAnsi="Times New Roman"/>
          <w:sz w:val="24"/>
          <w:szCs w:val="24"/>
        </w:rPr>
        <w:t>пециалисты</w:t>
      </w:r>
      <w:r w:rsidRPr="00EC2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C229B">
        <w:rPr>
          <w:rFonts w:ascii="Times New Roman" w:hAnsi="Times New Roman"/>
          <w:sz w:val="24"/>
          <w:szCs w:val="24"/>
        </w:rPr>
        <w:t>тделения выступают в  средствах  массовой   информации   по актуальным   социально-психологическим и социально-педагогическим проблемам.</w:t>
      </w:r>
    </w:p>
    <w:p w:rsidR="00026B92" w:rsidRPr="00EC229B" w:rsidRDefault="00026B92" w:rsidP="00EC2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7.14</w:t>
      </w:r>
      <w:r>
        <w:rPr>
          <w:rFonts w:ascii="Times New Roman" w:hAnsi="Times New Roman"/>
          <w:sz w:val="24"/>
          <w:szCs w:val="24"/>
        </w:rPr>
        <w:t>.</w:t>
      </w:r>
      <w:r w:rsidRPr="00EC229B">
        <w:rPr>
          <w:rFonts w:ascii="Times New Roman" w:hAnsi="Times New Roman"/>
          <w:sz w:val="24"/>
          <w:szCs w:val="24"/>
        </w:rPr>
        <w:t xml:space="preserve"> На базе </w:t>
      </w:r>
      <w:r>
        <w:rPr>
          <w:rFonts w:ascii="Times New Roman" w:hAnsi="Times New Roman"/>
          <w:sz w:val="24"/>
          <w:szCs w:val="24"/>
        </w:rPr>
        <w:t>О</w:t>
      </w:r>
      <w:r w:rsidRPr="00EC229B">
        <w:rPr>
          <w:rFonts w:ascii="Times New Roman" w:hAnsi="Times New Roman"/>
          <w:sz w:val="24"/>
          <w:szCs w:val="24"/>
        </w:rPr>
        <w:t xml:space="preserve">тделения </w:t>
      </w:r>
      <w:r>
        <w:rPr>
          <w:rFonts w:ascii="Times New Roman" w:hAnsi="Times New Roman"/>
          <w:sz w:val="24"/>
          <w:szCs w:val="24"/>
        </w:rPr>
        <w:t xml:space="preserve">специалистами готовятся и </w:t>
      </w:r>
      <w:r w:rsidRPr="00EC229B">
        <w:rPr>
          <w:rFonts w:ascii="Times New Roman" w:hAnsi="Times New Roman"/>
          <w:sz w:val="24"/>
          <w:szCs w:val="24"/>
        </w:rPr>
        <w:t>выпускаются методические рекомендации и брошюры</w:t>
      </w:r>
      <w:r>
        <w:rPr>
          <w:rFonts w:ascii="Times New Roman" w:hAnsi="Times New Roman"/>
          <w:sz w:val="24"/>
          <w:szCs w:val="24"/>
        </w:rPr>
        <w:t>, буклеты и др.</w:t>
      </w:r>
    </w:p>
    <w:p w:rsidR="00026B92" w:rsidRPr="00EC229B" w:rsidRDefault="00026B92" w:rsidP="00EC229B">
      <w:pPr>
        <w:spacing w:after="0" w:line="240" w:lineRule="auto"/>
        <w:jc w:val="both"/>
        <w:rPr>
          <w:b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7.15. На базе отделения работает  служба социально-педагогическ</w:t>
      </w:r>
      <w:r>
        <w:rPr>
          <w:rFonts w:ascii="Times New Roman" w:hAnsi="Times New Roman"/>
          <w:sz w:val="24"/>
          <w:szCs w:val="24"/>
        </w:rPr>
        <w:t>ой</w:t>
      </w:r>
      <w:r w:rsidRPr="00EC229B"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>и</w:t>
      </w:r>
      <w:r w:rsidRPr="00EC229B">
        <w:rPr>
          <w:rFonts w:ascii="Times New Roman" w:hAnsi="Times New Roman"/>
          <w:sz w:val="24"/>
          <w:szCs w:val="24"/>
        </w:rPr>
        <w:t xml:space="preserve"> семь</w:t>
      </w:r>
      <w:r>
        <w:rPr>
          <w:rFonts w:ascii="Times New Roman" w:hAnsi="Times New Roman"/>
          <w:sz w:val="24"/>
          <w:szCs w:val="24"/>
        </w:rPr>
        <w:t>и</w:t>
      </w:r>
      <w:r w:rsidRPr="00EC229B">
        <w:rPr>
          <w:rFonts w:ascii="Times New Roman" w:hAnsi="Times New Roman"/>
          <w:sz w:val="24"/>
          <w:szCs w:val="24"/>
        </w:rPr>
        <w:t xml:space="preserve"> и дет</w:t>
      </w:r>
      <w:r>
        <w:rPr>
          <w:rFonts w:ascii="Times New Roman" w:hAnsi="Times New Roman"/>
          <w:sz w:val="24"/>
          <w:szCs w:val="24"/>
        </w:rPr>
        <w:t>ства</w:t>
      </w:r>
      <w:r w:rsidRPr="00EC229B">
        <w:rPr>
          <w:rFonts w:ascii="Times New Roman" w:hAnsi="Times New Roman"/>
          <w:sz w:val="24"/>
          <w:szCs w:val="24"/>
        </w:rPr>
        <w:t xml:space="preserve">. </w:t>
      </w:r>
    </w:p>
    <w:p w:rsidR="00026B92" w:rsidRPr="00EC229B" w:rsidRDefault="00026B92" w:rsidP="002E7ADA">
      <w:pPr>
        <w:widowControl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6B92" w:rsidRPr="00EC229B" w:rsidRDefault="00026B92" w:rsidP="002E7ADA">
      <w:pPr>
        <w:widowControl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29B">
        <w:rPr>
          <w:rFonts w:ascii="Times New Roman" w:hAnsi="Times New Roman"/>
          <w:b/>
          <w:bCs/>
          <w:sz w:val="24"/>
          <w:szCs w:val="24"/>
        </w:rPr>
        <w:t>8. Показатели качества предоставления социальных услуг и критерии оценки качества социальных услуг.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 xml:space="preserve">8.1. </w:t>
      </w:r>
      <w:r w:rsidRPr="00EC229B">
        <w:rPr>
          <w:rFonts w:ascii="Times New Roman" w:hAnsi="Times New Roman"/>
          <w:color w:val="000000"/>
          <w:sz w:val="24"/>
          <w:szCs w:val="24"/>
        </w:rPr>
        <w:t>Показатели качества предоставления социальных услуг в полустационарной форме дневного пребывания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Основные показатели, определяющие качество социальных услуг в полустационарной форме дневного пребывания,  предоставляемых получателям социальных услуг, являются: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показатели, характеризующие удовлетворенность социальными услугами получателей социальных услуг, например, число обоснованных жалоб или число положительных или отрицательных отзывов о работе поставщика социальных услуг;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наличие и состояние документов, в соответствии с которыми поставщик социальных услуг осуществляет деятельность в сфере социального облуживания в полустационарной форме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аппаратуру; иные документы);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3) численность получателей социальных услуг, охваченных социальными услугами у данного поставщика социальных услуг;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4) 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получателями социальных услуг);</w:t>
      </w:r>
    </w:p>
    <w:p w:rsidR="00026B92" w:rsidRPr="00EC229B" w:rsidRDefault="00026B92" w:rsidP="002E7AD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5) укомплектованность штата поставщика социальных услуг специалистами и их квалификация;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6) наличие специального и технического оснащения (оборудование, приборы, аппаратура и т.д.) помещений поставщика социальных услуг;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7) состояние информации о прядке и правилах предоставления социальных услуг, организации социального обслуживания;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8) 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EC229B">
        <w:rPr>
          <w:rFonts w:ascii="Times New Roman" w:hAnsi="Times New Roman"/>
          <w:color w:val="000000"/>
          <w:sz w:val="24"/>
          <w:szCs w:val="24"/>
        </w:rPr>
        <w:t>.2. При оценке качества социальных услуг в полустационарной форме дневного пребывания предоставляемых получателям социальных услуг, используются следующие критерии: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полнота предоставления социальной услуги в соответствии с требованиями федерального законодательства и законодательства Новосибирской области, в том числе с учетом ее объема, сроков предоставления, иных критериев, позволяющих оценить полноту предоставления социальной услуги;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своевременность предоставления социальной услуги, в том числе с учетом степени нуждаемости получателя социальных услуг;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3) 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8.2.1. Оценка качества оказания социально-медицинских услуг включает в себя оценку: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проведения систематического наблюдения за получателями социальных услуг для выявления отклонений в состоянии их здоровья;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4) иных социально-медицинских услуг, предоставляемых поставщиком социальных услуг.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8.2.2. Оценка качества социально-психологических услуг включает в себя оценку: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3) 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4) иных социально-психологических услуг, предоставляемых поставщиком социальных услуг.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8.2.3. Оценка качества социально-педагогических услуг включает в себя оценку: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 стационарной форме социального обслуживания (в форме бесед, разъяснений, рекомендаций и т.п.);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3) иных социально-педагогических услуг, предоставляемых поставщиком социальных услуг.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8.2.4. Оценка качества социально-правовых услуг включает в себя оценку: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 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иных социально-правовых услуг, предоставляемых поставщиком социальных услуг.</w:t>
      </w:r>
    </w:p>
    <w:p w:rsidR="00026B92" w:rsidRPr="00EC229B" w:rsidRDefault="00026B92" w:rsidP="005437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8.2.5. 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1) обучения инвалидов (детей – 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2) 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3) 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026B92" w:rsidRPr="00EC229B" w:rsidRDefault="00026B92" w:rsidP="002E7AD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229B">
        <w:rPr>
          <w:rFonts w:ascii="Times New Roman" w:hAnsi="Times New Roman"/>
          <w:color w:val="000000"/>
          <w:sz w:val="24"/>
          <w:szCs w:val="24"/>
        </w:rPr>
        <w:t>4) 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026B92" w:rsidRDefault="00026B92" w:rsidP="002E7AD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Контроль качества оказываемых Отделением социальных услуг осуществляется в соответствии с Положением о контроле качества предоставляемых социальных услуг МБУ «КЦСОН» Усть – Таркского района НСО.</w:t>
      </w:r>
    </w:p>
    <w:p w:rsidR="00026B92" w:rsidRPr="00EC229B" w:rsidRDefault="00026B92" w:rsidP="005437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6B92" w:rsidRPr="0054373C" w:rsidRDefault="00026B92" w:rsidP="0054373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4373C">
        <w:rPr>
          <w:rFonts w:ascii="Times New Roman" w:hAnsi="Times New Roman"/>
          <w:b/>
          <w:sz w:val="24"/>
          <w:szCs w:val="24"/>
        </w:rPr>
        <w:t xml:space="preserve">9. Перечень документов, прилагающийся к положению. </w:t>
      </w:r>
    </w:p>
    <w:p w:rsidR="00026B92" w:rsidRDefault="00026B92" w:rsidP="0054373C">
      <w:pPr>
        <w:tabs>
          <w:tab w:val="left" w:pos="1260"/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1</w:t>
      </w:r>
      <w:r w:rsidRPr="00EC229B">
        <w:rPr>
          <w:rFonts w:ascii="Times New Roman" w:hAnsi="Times New Roman"/>
          <w:sz w:val="24"/>
          <w:szCs w:val="24"/>
        </w:rPr>
        <w:t>. Правовые и нормативные акты Российской Федерации  и Новосибирской области, в соответствии</w:t>
      </w:r>
      <w:r w:rsidRPr="005E4152">
        <w:rPr>
          <w:rFonts w:ascii="Times New Roman" w:hAnsi="Times New Roman"/>
          <w:sz w:val="24"/>
          <w:szCs w:val="24"/>
        </w:rPr>
        <w:t xml:space="preserve"> с которыми </w:t>
      </w:r>
      <w:r>
        <w:rPr>
          <w:rFonts w:ascii="Times New Roman" w:hAnsi="Times New Roman"/>
          <w:sz w:val="24"/>
          <w:szCs w:val="24"/>
        </w:rPr>
        <w:t>о</w:t>
      </w:r>
      <w:r w:rsidRPr="005E4152">
        <w:rPr>
          <w:rFonts w:ascii="Times New Roman" w:hAnsi="Times New Roman"/>
          <w:sz w:val="24"/>
          <w:szCs w:val="24"/>
        </w:rPr>
        <w:t xml:space="preserve">тделение </w:t>
      </w:r>
      <w:r>
        <w:rPr>
          <w:rFonts w:ascii="Times New Roman" w:hAnsi="Times New Roman"/>
          <w:sz w:val="24"/>
          <w:szCs w:val="24"/>
        </w:rPr>
        <w:t xml:space="preserve">психолого-педагогической помощи семье и детям </w:t>
      </w:r>
      <w:r w:rsidRPr="005E4152">
        <w:rPr>
          <w:rFonts w:ascii="Times New Roman" w:hAnsi="Times New Roman"/>
          <w:sz w:val="24"/>
          <w:szCs w:val="24"/>
        </w:rPr>
        <w:t>осуществляет свою деятельность  (Приложени</w:t>
      </w:r>
      <w:r>
        <w:rPr>
          <w:rFonts w:ascii="Times New Roman" w:hAnsi="Times New Roman"/>
          <w:sz w:val="24"/>
          <w:szCs w:val="24"/>
        </w:rPr>
        <w:t>е</w:t>
      </w:r>
      <w:r w:rsidRPr="005E415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5E4152">
        <w:rPr>
          <w:rFonts w:ascii="Times New Roman" w:hAnsi="Times New Roman"/>
          <w:sz w:val="24"/>
          <w:szCs w:val="24"/>
        </w:rPr>
        <w:t>).</w:t>
      </w:r>
    </w:p>
    <w:p w:rsidR="00026B92" w:rsidRPr="00EC229B" w:rsidRDefault="00026B92" w:rsidP="00937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29B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EC229B">
        <w:rPr>
          <w:rFonts w:ascii="Times New Roman" w:hAnsi="Times New Roman"/>
          <w:sz w:val="24"/>
          <w:szCs w:val="24"/>
        </w:rPr>
        <w:t xml:space="preserve"> Штатное расписание </w:t>
      </w:r>
      <w:r>
        <w:rPr>
          <w:rFonts w:ascii="Times New Roman" w:hAnsi="Times New Roman"/>
          <w:sz w:val="24"/>
          <w:szCs w:val="24"/>
        </w:rPr>
        <w:t>о</w:t>
      </w:r>
      <w:r w:rsidRPr="00EC229B">
        <w:rPr>
          <w:rFonts w:ascii="Times New Roman" w:hAnsi="Times New Roman"/>
          <w:sz w:val="24"/>
          <w:szCs w:val="24"/>
        </w:rPr>
        <w:t>тделения</w:t>
      </w:r>
      <w:r>
        <w:rPr>
          <w:rFonts w:ascii="Times New Roman" w:hAnsi="Times New Roman"/>
          <w:sz w:val="24"/>
          <w:szCs w:val="24"/>
        </w:rPr>
        <w:t xml:space="preserve"> психолого-педагогической помощи семье и детям </w:t>
      </w:r>
      <w:r w:rsidRPr="00EC229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EC229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29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EC229B">
        <w:rPr>
          <w:rFonts w:ascii="Times New Roman" w:hAnsi="Times New Roman"/>
          <w:sz w:val="24"/>
          <w:szCs w:val="24"/>
        </w:rPr>
        <w:t>)</w:t>
      </w:r>
    </w:p>
    <w:p w:rsidR="00026B92" w:rsidRPr="005E4152" w:rsidRDefault="00026B92" w:rsidP="0054373C">
      <w:pPr>
        <w:tabs>
          <w:tab w:val="left" w:pos="1260"/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026B92" w:rsidRPr="005E415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Pr="005E415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Pr="005E415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Pr="005E4152" w:rsidRDefault="00026B92" w:rsidP="005E4152">
      <w:pPr>
        <w:ind w:firstLine="540"/>
        <w:rPr>
          <w:rFonts w:ascii="Times New Roman" w:hAnsi="Times New Roman"/>
          <w:sz w:val="24"/>
          <w:szCs w:val="24"/>
        </w:rPr>
      </w:pPr>
    </w:p>
    <w:p w:rsidR="00026B92" w:rsidRPr="00732424" w:rsidRDefault="00026B92" w:rsidP="00732424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732424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026B92" w:rsidRPr="00732424" w:rsidRDefault="00026B92" w:rsidP="00732424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026B92" w:rsidRPr="00732424" w:rsidRDefault="00026B92" w:rsidP="00732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424">
        <w:rPr>
          <w:rFonts w:ascii="Times New Roman" w:hAnsi="Times New Roman"/>
          <w:b/>
          <w:sz w:val="24"/>
          <w:szCs w:val="24"/>
        </w:rPr>
        <w:t xml:space="preserve">Правовые и нормативные акты РФ и Новосибирской области, в соответствии с которыми отделение </w:t>
      </w:r>
      <w:r>
        <w:rPr>
          <w:rFonts w:ascii="Times New Roman" w:hAnsi="Times New Roman"/>
          <w:b/>
          <w:sz w:val="24"/>
          <w:szCs w:val="24"/>
        </w:rPr>
        <w:t xml:space="preserve">психолого-педагогической помощи семье и детям </w:t>
      </w:r>
      <w:r w:rsidRPr="00732424">
        <w:rPr>
          <w:rFonts w:ascii="Times New Roman" w:hAnsi="Times New Roman"/>
          <w:b/>
          <w:sz w:val="24"/>
          <w:szCs w:val="24"/>
        </w:rPr>
        <w:t>осуществляет свою деятельность: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32424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026B92" w:rsidRPr="00732424" w:rsidRDefault="00026B92" w:rsidP="00B62591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32424">
        <w:rPr>
          <w:rFonts w:ascii="Times New Roman" w:hAnsi="Times New Roman" w:cs="Times New Roman"/>
          <w:i/>
          <w:sz w:val="24"/>
          <w:szCs w:val="24"/>
          <w:u w:val="single"/>
        </w:rPr>
        <w:t>Федеральное законодательство: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Федеральным законом от 28.12.2013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424">
        <w:rPr>
          <w:rFonts w:ascii="Times New Roman" w:hAnsi="Times New Roman"/>
          <w:sz w:val="24"/>
          <w:szCs w:val="24"/>
        </w:rPr>
        <w:t>442-ФЗ «Об основах социального обслуживани</w:t>
      </w:r>
      <w:r>
        <w:rPr>
          <w:rFonts w:ascii="Times New Roman" w:hAnsi="Times New Roman"/>
          <w:sz w:val="24"/>
          <w:szCs w:val="24"/>
        </w:rPr>
        <w:t>я граждан Российской Федерации»;</w:t>
      </w:r>
      <w:r w:rsidRPr="00732424">
        <w:rPr>
          <w:rFonts w:ascii="Times New Roman" w:hAnsi="Times New Roman"/>
          <w:sz w:val="24"/>
          <w:szCs w:val="24"/>
        </w:rPr>
        <w:t xml:space="preserve"> </w:t>
      </w:r>
    </w:p>
    <w:p w:rsidR="00026B92" w:rsidRPr="00732424" w:rsidRDefault="00026B92" w:rsidP="00B6259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424">
        <w:rPr>
          <w:rFonts w:ascii="Times New Roman" w:hAnsi="Times New Roman" w:cs="Times New Roman"/>
          <w:sz w:val="24"/>
          <w:szCs w:val="24"/>
        </w:rPr>
        <w:t>- Федеральный закон от 24.11.1995 года № 181-ФЗ «О социальной защите инвалидов в Российской Федерации»;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- </w:t>
      </w: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>Федеральный закон от 17.07.1999 N 178-ФЗ (ред. от 21.07.2014) "О государственной социальной помощи";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-Федеральный закон от 27.08.2010 №210-ФЗ «Об организации  предоставления государственных и муниципальных услуг» 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>- Федеральный закон от 24.04.2008 №</w:t>
      </w:r>
      <w:r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</w:t>
      </w: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>48 –ФЗ « Об опек</w:t>
      </w:r>
      <w:r>
        <w:rPr>
          <w:rFonts w:ascii="Times New Roman" w:hAnsi="Times New Roman"/>
          <w:bCs/>
          <w:color w:val="333333"/>
          <w:kern w:val="36"/>
          <w:sz w:val="24"/>
          <w:szCs w:val="24"/>
        </w:rPr>
        <w:t>е</w:t>
      </w: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и попечительстве»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Федеральный закон от 24.07.1998 г. № 124-ФЗ «Об основных гарантиях прав ребенка в РФ»;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Федеральный закон от 24.06.1999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32424">
        <w:rPr>
          <w:rFonts w:ascii="Times New Roman" w:hAnsi="Times New Roman"/>
          <w:sz w:val="24"/>
          <w:szCs w:val="24"/>
        </w:rPr>
        <w:t>№ 120-ФЗ «Об основах системы профилактики безнадзорности и правонарушений несовершеннолетних»;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Федеральный закон от 21.12.1996 г. № 159-ФЗ «О дополнительных гарантиях по социальной поддержке детей-сирот и детей, оставшихся без попечения родителей»;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 Федеральный закон от 08 августа 2001г. № 128 «О лицензировании отдельных видов деятельности»;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 Федеральный закон от 29.12.2006 № 256 ФЗ «О дополнительных мерах государственной поддержке  семей имеющих детей»;</w:t>
      </w:r>
    </w:p>
    <w:p w:rsidR="00026B92" w:rsidRPr="00732424" w:rsidRDefault="00026B92" w:rsidP="00B6259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bCs/>
          <w:color w:val="333333"/>
          <w:kern w:val="36"/>
          <w:sz w:val="24"/>
          <w:szCs w:val="24"/>
        </w:rPr>
        <w:t>-</w:t>
      </w:r>
      <w:r w:rsidRPr="00732424">
        <w:rPr>
          <w:rFonts w:ascii="Times New Roman" w:hAnsi="Times New Roman"/>
          <w:b/>
          <w:bCs/>
          <w:color w:val="336699"/>
          <w:sz w:val="24"/>
          <w:szCs w:val="24"/>
        </w:rPr>
        <w:t xml:space="preserve"> </w:t>
      </w:r>
      <w:r w:rsidRPr="00544E2D">
        <w:rPr>
          <w:rFonts w:ascii="Times New Roman" w:hAnsi="Times New Roman"/>
          <w:bCs/>
          <w:sz w:val="24"/>
          <w:szCs w:val="24"/>
        </w:rPr>
        <w:t xml:space="preserve">Постановление Правительства РФ №1075 от 18 октября </w:t>
      </w:r>
      <w:smartTag w:uri="urn:schemas-microsoft-com:office:smarttags" w:element="metricconverter">
        <w:smartTagPr>
          <w:attr w:name="ProductID" w:val="2014 г"/>
        </w:smartTagPr>
        <w:r w:rsidRPr="00544E2D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544E2D">
        <w:rPr>
          <w:rFonts w:ascii="Times New Roman" w:hAnsi="Times New Roman"/>
          <w:bCs/>
          <w:sz w:val="24"/>
          <w:szCs w:val="24"/>
        </w:rPr>
        <w:t>.</w:t>
      </w:r>
      <w:r w:rsidRPr="00732424">
        <w:rPr>
          <w:rFonts w:ascii="Times New Roman" w:hAnsi="Times New Roman"/>
          <w:b/>
          <w:bCs/>
          <w:color w:val="336699"/>
          <w:sz w:val="24"/>
          <w:szCs w:val="24"/>
        </w:rPr>
        <w:t xml:space="preserve"> </w:t>
      </w:r>
      <w:r w:rsidRPr="00732424">
        <w:rPr>
          <w:rFonts w:ascii="Times New Roman" w:hAnsi="Times New Roman"/>
          <w:sz w:val="24"/>
          <w:szCs w:val="24"/>
        </w:rPr>
        <w:t>«Об утверждении Правил определения среднедушевого дохода для предоставления социальных услуг бесплатно»</w:t>
      </w:r>
    </w:p>
    <w:p w:rsidR="00026B92" w:rsidRPr="00732424" w:rsidRDefault="00026B92" w:rsidP="00B62591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2424">
        <w:rPr>
          <w:rFonts w:ascii="Times New Roman" w:hAnsi="Times New Roman"/>
          <w:i/>
          <w:sz w:val="24"/>
          <w:szCs w:val="24"/>
          <w:u w:val="single"/>
        </w:rPr>
        <w:t>Законодательство Новосибирской области</w:t>
      </w:r>
    </w:p>
    <w:p w:rsidR="00026B92" w:rsidRPr="00732424" w:rsidRDefault="00026B92" w:rsidP="00B625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- </w:t>
      </w:r>
      <w:r w:rsidRPr="00732424">
        <w:rPr>
          <w:rStyle w:val="FontStyle25"/>
          <w:sz w:val="24"/>
          <w:szCs w:val="24"/>
        </w:rPr>
        <w:t>Закон Новосибирской области от 18.12.2014 № 499-ОЗ «</w:t>
      </w:r>
      <w:r w:rsidRPr="00732424">
        <w:rPr>
          <w:rFonts w:ascii="Times New Roman" w:hAnsi="Times New Roman"/>
          <w:color w:val="000000"/>
          <w:sz w:val="24"/>
          <w:szCs w:val="24"/>
        </w:rPr>
        <w:t>Об отдельных вопросах организации социального обслуживания граждан в Новосибирской области»</w:t>
      </w:r>
      <w:r w:rsidRPr="00732424">
        <w:rPr>
          <w:rFonts w:ascii="Times New Roman" w:hAnsi="Times New Roman"/>
          <w:sz w:val="24"/>
          <w:szCs w:val="24"/>
        </w:rPr>
        <w:t>;</w:t>
      </w:r>
    </w:p>
    <w:p w:rsidR="00026B92" w:rsidRPr="00732424" w:rsidRDefault="00026B92" w:rsidP="00B625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Закон Новосибирской области от 12.03.1999 № 45-ОЗ «О социальной защите инвалидов в Новосибирской области»;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Закон Новосибирской области от 24.04.2003 г. № 111-ОЗ «О защите прав детей в Новосибирской области»;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Закон Новосибирской области  от 15.12.2007 №175 «Об опеки и попечит</w:t>
      </w:r>
      <w:r>
        <w:rPr>
          <w:rFonts w:ascii="Times New Roman" w:hAnsi="Times New Roman"/>
          <w:sz w:val="24"/>
          <w:szCs w:val="24"/>
        </w:rPr>
        <w:t>ельстве в Новосибирской области</w:t>
      </w:r>
      <w:r w:rsidRPr="00732424">
        <w:rPr>
          <w:rFonts w:ascii="Times New Roman" w:hAnsi="Times New Roman"/>
          <w:sz w:val="24"/>
          <w:szCs w:val="24"/>
        </w:rPr>
        <w:t>;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Закон Новосибирской области  от 06.10.2010 №533-ОЗ «О  социальной поддержке многодетных семей на территории Новосибирской области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424">
        <w:rPr>
          <w:rFonts w:ascii="Times New Roman" w:hAnsi="Times New Roman"/>
          <w:sz w:val="24"/>
          <w:szCs w:val="24"/>
        </w:rPr>
        <w:t>Закон Новосибирской области  от 29.09.2011 № 125-ОЗ «О дополнительных мерах социальной поддержке многодетных семей на территории Новосибирской области.</w:t>
      </w:r>
    </w:p>
    <w:p w:rsidR="00026B92" w:rsidRPr="00732424" w:rsidRDefault="00026B92" w:rsidP="00B625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 - Постановление Правительства Новосибирской области от 05.03.2015 № 74-п « О дополнительных категориях граждан, которым социальные услуги в Новосибирской области  предоставляются бесплатно»</w:t>
      </w:r>
    </w:p>
    <w:p w:rsidR="00026B92" w:rsidRPr="00732424" w:rsidRDefault="00026B92" w:rsidP="00B62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- Постановление Правительства Новосибирской области </w:t>
      </w:r>
      <w:r w:rsidRPr="00732424">
        <w:rPr>
          <w:rFonts w:ascii="Times New Roman" w:hAnsi="Times New Roman"/>
          <w:bCs/>
          <w:sz w:val="24"/>
          <w:szCs w:val="24"/>
        </w:rPr>
        <w:t xml:space="preserve">от 4 августа </w:t>
      </w:r>
      <w:smartTag w:uri="urn:schemas-microsoft-com:office:smarttags" w:element="metricconverter">
        <w:smartTagPr>
          <w:attr w:name="ProductID" w:val="2014 г"/>
        </w:smartTagPr>
        <w:r w:rsidRPr="00732424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732424">
        <w:rPr>
          <w:rFonts w:ascii="Times New Roman" w:hAnsi="Times New Roman"/>
          <w:bCs/>
          <w:sz w:val="24"/>
          <w:szCs w:val="24"/>
        </w:rPr>
        <w:t xml:space="preserve">. N 312-п </w:t>
      </w:r>
      <w:r>
        <w:rPr>
          <w:rFonts w:ascii="Times New Roman" w:hAnsi="Times New Roman"/>
          <w:bCs/>
          <w:sz w:val="24"/>
          <w:szCs w:val="24"/>
        </w:rPr>
        <w:t>«</w:t>
      </w:r>
      <w:r w:rsidRPr="00732424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д</w:t>
      </w:r>
      <w:r w:rsidRPr="00732424">
        <w:rPr>
          <w:rFonts w:ascii="Times New Roman" w:hAnsi="Times New Roman"/>
          <w:bCs/>
          <w:sz w:val="24"/>
          <w:szCs w:val="24"/>
        </w:rPr>
        <w:t xml:space="preserve">ополнительных </w:t>
      </w:r>
      <w:r>
        <w:rPr>
          <w:rFonts w:ascii="Times New Roman" w:hAnsi="Times New Roman"/>
          <w:bCs/>
          <w:sz w:val="24"/>
          <w:szCs w:val="24"/>
        </w:rPr>
        <w:t>о</w:t>
      </w:r>
      <w:r w:rsidRPr="00732424">
        <w:rPr>
          <w:rFonts w:ascii="Times New Roman" w:hAnsi="Times New Roman"/>
          <w:bCs/>
          <w:sz w:val="24"/>
          <w:szCs w:val="24"/>
        </w:rPr>
        <w:t xml:space="preserve">бстоятельствах </w:t>
      </w:r>
      <w:r>
        <w:rPr>
          <w:rFonts w:ascii="Times New Roman" w:hAnsi="Times New Roman"/>
          <w:bCs/>
          <w:sz w:val="24"/>
          <w:szCs w:val="24"/>
        </w:rPr>
        <w:t>д</w:t>
      </w:r>
      <w:r w:rsidRPr="00732424">
        <w:rPr>
          <w:rFonts w:ascii="Times New Roman" w:hAnsi="Times New Roman"/>
          <w:bCs/>
          <w:sz w:val="24"/>
          <w:szCs w:val="24"/>
        </w:rPr>
        <w:t xml:space="preserve">ля </w:t>
      </w:r>
      <w:r>
        <w:rPr>
          <w:rFonts w:ascii="Times New Roman" w:hAnsi="Times New Roman"/>
          <w:bCs/>
          <w:sz w:val="24"/>
          <w:szCs w:val="24"/>
        </w:rPr>
        <w:t>п</w:t>
      </w:r>
      <w:r w:rsidRPr="00732424">
        <w:rPr>
          <w:rFonts w:ascii="Times New Roman" w:hAnsi="Times New Roman"/>
          <w:bCs/>
          <w:sz w:val="24"/>
          <w:szCs w:val="24"/>
        </w:rPr>
        <w:t xml:space="preserve">ризнания </w:t>
      </w:r>
      <w:r>
        <w:rPr>
          <w:rFonts w:ascii="Times New Roman" w:hAnsi="Times New Roman"/>
          <w:bCs/>
          <w:sz w:val="24"/>
          <w:szCs w:val="24"/>
        </w:rPr>
        <w:t>г</w:t>
      </w:r>
      <w:r w:rsidRPr="00732424">
        <w:rPr>
          <w:rFonts w:ascii="Times New Roman" w:hAnsi="Times New Roman"/>
          <w:bCs/>
          <w:sz w:val="24"/>
          <w:szCs w:val="24"/>
        </w:rPr>
        <w:t xml:space="preserve">раждан </w:t>
      </w:r>
      <w:r>
        <w:rPr>
          <w:rFonts w:ascii="Times New Roman" w:hAnsi="Times New Roman"/>
          <w:bCs/>
          <w:sz w:val="24"/>
          <w:szCs w:val="24"/>
        </w:rPr>
        <w:t>н</w:t>
      </w:r>
      <w:r w:rsidRPr="00732424">
        <w:rPr>
          <w:rFonts w:ascii="Times New Roman" w:hAnsi="Times New Roman"/>
          <w:bCs/>
          <w:sz w:val="24"/>
          <w:szCs w:val="24"/>
        </w:rPr>
        <w:t xml:space="preserve">уждающимися в </w:t>
      </w:r>
      <w:r>
        <w:rPr>
          <w:rFonts w:ascii="Times New Roman" w:hAnsi="Times New Roman"/>
          <w:bCs/>
          <w:sz w:val="24"/>
          <w:szCs w:val="24"/>
        </w:rPr>
        <w:t>с</w:t>
      </w:r>
      <w:r w:rsidRPr="00732424">
        <w:rPr>
          <w:rFonts w:ascii="Times New Roman" w:hAnsi="Times New Roman"/>
          <w:bCs/>
          <w:sz w:val="24"/>
          <w:szCs w:val="24"/>
        </w:rPr>
        <w:t xml:space="preserve">оциальном </w:t>
      </w:r>
      <w:r>
        <w:rPr>
          <w:rFonts w:ascii="Times New Roman" w:hAnsi="Times New Roman"/>
          <w:bCs/>
          <w:sz w:val="24"/>
          <w:szCs w:val="24"/>
        </w:rPr>
        <w:t>о</w:t>
      </w:r>
      <w:r w:rsidRPr="00732424">
        <w:rPr>
          <w:rFonts w:ascii="Times New Roman" w:hAnsi="Times New Roman"/>
          <w:bCs/>
          <w:sz w:val="24"/>
          <w:szCs w:val="24"/>
        </w:rPr>
        <w:t>бслуживании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026B92" w:rsidRPr="00732424" w:rsidRDefault="00026B92" w:rsidP="00B625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bCs/>
          <w:sz w:val="24"/>
          <w:szCs w:val="24"/>
        </w:rPr>
        <w:t>- П</w:t>
      </w:r>
      <w:r w:rsidRPr="00732424">
        <w:rPr>
          <w:rFonts w:ascii="Times New Roman" w:hAnsi="Times New Roman"/>
          <w:sz w:val="24"/>
          <w:szCs w:val="24"/>
        </w:rPr>
        <w:t xml:space="preserve">остановление Правительства Новосибирской области от 25.12.2014 г. № 534-п «Об утверждении регламента </w:t>
      </w:r>
      <w:r w:rsidRPr="00544E2D">
        <w:rPr>
          <w:rFonts w:ascii="Times New Roman" w:hAnsi="Times New Roman"/>
          <w:sz w:val="24"/>
          <w:szCs w:val="24"/>
        </w:rPr>
        <w:t>межведомственного</w:t>
      </w:r>
      <w:r w:rsidRPr="00732424">
        <w:rPr>
          <w:rFonts w:ascii="Times New Roman" w:hAnsi="Times New Roman"/>
          <w:sz w:val="24"/>
          <w:szCs w:val="24"/>
        </w:rPr>
        <w:t xml:space="preserve"> взаимодействия органов государственной власти Новосибирской области в связи с реализацией полномочий Новосибирской области в </w:t>
      </w:r>
      <w:r>
        <w:rPr>
          <w:rFonts w:ascii="Times New Roman" w:hAnsi="Times New Roman"/>
          <w:sz w:val="24"/>
          <w:szCs w:val="24"/>
        </w:rPr>
        <w:t>сфере социального обслуживания»;</w:t>
      </w:r>
    </w:p>
    <w:p w:rsidR="00026B92" w:rsidRPr="00732424" w:rsidRDefault="00026B92" w:rsidP="00B625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Приказ Министерства социального развития Новосибирской области от 31.10.2014 № 1288 «Об утверждении Порядка предоставления социальных услуг» (в редакции приказа  от 31.12.2014 №1525 «О внесении изменений  в приказ министерства социального развития Новосибирской области»</w:t>
      </w:r>
    </w:p>
    <w:p w:rsidR="00026B92" w:rsidRPr="00732424" w:rsidRDefault="00026B92" w:rsidP="00B625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 xml:space="preserve">- Приказ Министерства социального развития Новосибирской области от 23.12.2014 № 1446 «Об утверждении  Стандартов </w:t>
      </w:r>
      <w:r w:rsidRPr="00732424">
        <w:rPr>
          <w:rFonts w:ascii="Times New Roman" w:hAnsi="Times New Roman"/>
          <w:bCs/>
          <w:color w:val="000000"/>
          <w:sz w:val="24"/>
          <w:szCs w:val="24"/>
        </w:rPr>
        <w:t>социальных услуг</w:t>
      </w:r>
      <w:r w:rsidRPr="00732424">
        <w:rPr>
          <w:rFonts w:ascii="Times New Roman" w:hAnsi="Times New Roman"/>
          <w:sz w:val="24"/>
          <w:szCs w:val="24"/>
        </w:rPr>
        <w:t>, предоставляемых поставщиками социальных услуг»</w:t>
      </w:r>
    </w:p>
    <w:p w:rsidR="00026B92" w:rsidRPr="00732424" w:rsidRDefault="00026B92" w:rsidP="00B625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Приказ Министерства социального развития Новосибирской области №1289 от 31.10.2014 « Об утверждении Нормативов штатной численности организаций социального обслуживания Новосибирской области»</w:t>
      </w:r>
    </w:p>
    <w:p w:rsidR="00026B92" w:rsidRPr="00732424" w:rsidRDefault="00026B92" w:rsidP="00B625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П</w:t>
      </w:r>
      <w:r w:rsidRPr="00732424">
        <w:rPr>
          <w:rStyle w:val="FontStyle25"/>
          <w:sz w:val="24"/>
          <w:szCs w:val="24"/>
        </w:rPr>
        <w:t>риказ Департамента по тарифам Новосибирской области № 502-ТС от 29.12.2014 г. «Об установлении предельных максимальных тарифов предоставляемых поставщиками  социальных услуг получателям социальных услуг  на территории Новосибирской области»).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Приказ  Министерства социального развития Новосибирской области №167 от 03.03.2015 г. «Об утверждении перечня мероприятий, которые осуществляются при оказании социального сопровождения»</w:t>
      </w:r>
    </w:p>
    <w:p w:rsidR="00026B92" w:rsidRPr="00732424" w:rsidRDefault="00026B92" w:rsidP="00B6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-Приказ Министерства  социального развития Новосибирской области № 1257  от 27.10.2014 г. «Об утверждении 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</w:t>
      </w:r>
    </w:p>
    <w:p w:rsidR="00026B92" w:rsidRPr="00732424" w:rsidRDefault="00026B92" w:rsidP="00B625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Приказ  Министерства  социального развития Новосибирской области  от 18.06.2014 №649 «Об утверждении номенклатуры организаций социального обслуживания в Новосибирской области»;</w:t>
      </w:r>
    </w:p>
    <w:p w:rsidR="00026B92" w:rsidRPr="00732424" w:rsidRDefault="00026B92" w:rsidP="00B6259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732424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Государственные стандарты социального обслуживания:</w:t>
      </w:r>
    </w:p>
    <w:p w:rsidR="00026B92" w:rsidRDefault="00026B92" w:rsidP="00B625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E2D">
        <w:rPr>
          <w:rFonts w:ascii="Times New Roman" w:hAnsi="Times New Roman"/>
          <w:sz w:val="24"/>
          <w:szCs w:val="24"/>
        </w:rPr>
        <w:t xml:space="preserve"> - </w:t>
      </w:r>
      <w:hyperlink r:id="rId6" w:tgtFrame="_blank" w:history="1">
        <w:r w:rsidRPr="00544E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ГОСТ Р 53059-2014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544E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Социальное обслуживание населения. Социальные услуги инвалидам</w:t>
        </w:r>
      </w:hyperlink>
      <w:r>
        <w:t xml:space="preserve">» </w:t>
      </w:r>
      <w:r w:rsidRPr="00544E2D">
        <w:rPr>
          <w:rFonts w:ascii="Times New Roman" w:hAnsi="Times New Roman"/>
          <w:bCs/>
          <w:sz w:val="24"/>
          <w:szCs w:val="24"/>
        </w:rPr>
        <w:t>утвержден приказом Росстандарта от 22 августа 2014 года N 955-ст.</w:t>
      </w:r>
    </w:p>
    <w:p w:rsidR="00026B92" w:rsidRPr="00DD5C10" w:rsidRDefault="00026B92" w:rsidP="00B6259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4E2D">
        <w:rPr>
          <w:rFonts w:ascii="Times New Roman" w:hAnsi="Times New Roman"/>
          <w:sz w:val="24"/>
          <w:szCs w:val="24"/>
        </w:rPr>
        <w:t xml:space="preserve">- </w:t>
      </w:r>
      <w:hyperlink r:id="rId7" w:tgtFrame="_blank" w:history="1">
        <w:r w:rsidRPr="00544E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ГОСТ Р 53061-2014 «Социальное обслуживание населения. Контроль качества социальных услуг детям</w:t>
        </w:r>
      </w:hyperlink>
      <w:r w:rsidRPr="00544E2D">
        <w:t xml:space="preserve">» </w:t>
      </w:r>
      <w:r w:rsidRPr="00544E2D">
        <w:rPr>
          <w:rFonts w:ascii="Times New Roman" w:hAnsi="Times New Roman"/>
          <w:bCs/>
          <w:sz w:val="24"/>
          <w:szCs w:val="24"/>
        </w:rPr>
        <w:t>утвержден приказом Росстандарта от 22 августа 2014 года N 956-ст.</w:t>
      </w:r>
      <w:r>
        <w:rPr>
          <w:rFonts w:ascii="Times New Roman" w:hAnsi="Times New Roman"/>
          <w:sz w:val="24"/>
          <w:szCs w:val="24"/>
        </w:rPr>
        <w:t>;</w:t>
      </w:r>
      <w:r w:rsidRPr="00544E2D">
        <w:rPr>
          <w:rFonts w:ascii="Times New Roman" w:hAnsi="Times New Roman"/>
          <w:sz w:val="24"/>
          <w:szCs w:val="24"/>
        </w:rPr>
        <w:br/>
      </w:r>
      <w:r w:rsidRPr="00DD5C10">
        <w:rPr>
          <w:rFonts w:ascii="Times New Roman" w:hAnsi="Times New Roman"/>
          <w:sz w:val="24"/>
          <w:szCs w:val="24"/>
        </w:rPr>
        <w:t xml:space="preserve">- </w:t>
      </w:r>
      <w:hyperlink r:id="rId8" w:tgtFrame="_blank" w:history="1">
        <w:r w:rsidRPr="00DD5C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ГОСТ Р 53063-2014 «Социальное обслуживание населения. Контроль качества социальных услуг семье</w:t>
        </w:r>
      </w:hyperlink>
      <w:r w:rsidRPr="00DD5C10">
        <w:t xml:space="preserve">» </w:t>
      </w:r>
      <w:r w:rsidRPr="00DD5C10">
        <w:rPr>
          <w:rFonts w:ascii="Times New Roman" w:hAnsi="Times New Roman"/>
          <w:bCs/>
          <w:sz w:val="24"/>
          <w:szCs w:val="24"/>
        </w:rPr>
        <w:t>утвержден приказом Росстандарта от 22 августа 2014 года N 957-ст.</w:t>
      </w:r>
      <w:r>
        <w:rPr>
          <w:rFonts w:ascii="Times New Roman" w:hAnsi="Times New Roman"/>
          <w:sz w:val="24"/>
          <w:szCs w:val="24"/>
        </w:rPr>
        <w:t>;</w:t>
      </w:r>
      <w:r w:rsidRPr="00DD5C10">
        <w:rPr>
          <w:rFonts w:ascii="Times New Roman" w:hAnsi="Times New Roman"/>
          <w:sz w:val="24"/>
          <w:szCs w:val="24"/>
        </w:rPr>
        <w:br/>
        <w:t xml:space="preserve">- </w:t>
      </w:r>
      <w:hyperlink r:id="rId9" w:tgtFrame="_blank" w:history="1">
        <w:r w:rsidRPr="00DD5C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ГОСТ Р 53347-2014 «Социальное обслуживание населения. Контроль качества социальных услуг гражданам пожилого возраста</w:t>
        </w:r>
      </w:hyperlink>
      <w:r w:rsidRPr="00DD5C10">
        <w:t xml:space="preserve">» </w:t>
      </w:r>
      <w:r w:rsidRPr="00DD5C10">
        <w:rPr>
          <w:rFonts w:ascii="Times New Roman" w:hAnsi="Times New Roman"/>
          <w:bCs/>
          <w:sz w:val="24"/>
          <w:szCs w:val="24"/>
        </w:rPr>
        <w:t>утвержден приказом Росстандарта от 22 августа 2014 года N 958-ст.;</w:t>
      </w:r>
    </w:p>
    <w:p w:rsidR="00026B92" w:rsidRDefault="00026B92" w:rsidP="00DD5C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u w:val="single"/>
        </w:rPr>
      </w:pPr>
      <w:r w:rsidRPr="00DD5C10">
        <w:t xml:space="preserve">- </w:t>
      </w:r>
      <w:hyperlink r:id="rId10" w:tgtFrame="_blank" w:history="1">
        <w:r w:rsidRPr="00DD5C1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ГОСТ Р 53348-2014 «Социальное обслуживание населения. Контроль качества социальных услуг инвалидам</w:t>
        </w:r>
      </w:hyperlink>
      <w:r w:rsidRPr="00DD5C10">
        <w:t xml:space="preserve">» </w:t>
      </w:r>
      <w:r w:rsidRPr="00DD5C10">
        <w:rPr>
          <w:bCs/>
        </w:rPr>
        <w:t>утвержден приказом Росстандарта от 22 августа 2014 года N 959-ст.;</w:t>
      </w:r>
      <w:r w:rsidRPr="00DD5C10">
        <w:br/>
      </w:r>
    </w:p>
    <w:p w:rsidR="00026B92" w:rsidRPr="00732424" w:rsidRDefault="00026B92" w:rsidP="00B62591">
      <w:pPr>
        <w:pStyle w:val="ConsPlusTitle"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732424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Нормативные документы Администрации Усть - Таркского района:</w:t>
      </w:r>
    </w:p>
    <w:p w:rsidR="00026B92" w:rsidRPr="00732424" w:rsidRDefault="00026B92" w:rsidP="00DD5C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424">
        <w:rPr>
          <w:rFonts w:ascii="Times New Roman" w:hAnsi="Times New Roman"/>
          <w:sz w:val="24"/>
          <w:szCs w:val="24"/>
        </w:rPr>
        <w:t>-  Постановление администрации Усть-Таркского района Новосибирской области от   26.05.2015 № 172      «Об утверждении Положения о формировании, ведении и утверждении ведомственных перечней муниципальных услуг и работ, оказываемых и выполняемых муниципальными учреждениями Усть-Таркского района Новосибирской области»</w:t>
      </w:r>
    </w:p>
    <w:p w:rsidR="00026B92" w:rsidRPr="00732424" w:rsidRDefault="00026B92" w:rsidP="00B625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424">
        <w:rPr>
          <w:rFonts w:ascii="Times New Roman" w:hAnsi="Times New Roman" w:cs="Times New Roman"/>
          <w:b w:val="0"/>
          <w:sz w:val="24"/>
          <w:szCs w:val="24"/>
        </w:rPr>
        <w:t>-  Постановление администрации Усть - Таркского района Новосибирской области от 25.03.2011г. № 81 «О предоставлении услуг бани на льготных условиях отдельным категориям граждан»;</w:t>
      </w:r>
    </w:p>
    <w:p w:rsidR="00026B92" w:rsidRPr="00732424" w:rsidRDefault="00026B92" w:rsidP="00B625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424">
        <w:rPr>
          <w:rFonts w:ascii="Times New Roman" w:hAnsi="Times New Roman" w:cs="Times New Roman"/>
          <w:b w:val="0"/>
          <w:sz w:val="24"/>
          <w:szCs w:val="24"/>
        </w:rPr>
        <w:t>-  Постановление администрации Усть-Таркского района Новосибирской области от 10.08.2011 г. № 216 «О внесение изменений в постановление администрации Усть-Таркского района Новосибирской области от 05.04.2011г. «О предоставлении социальных услуг».</w:t>
      </w:r>
    </w:p>
    <w:p w:rsidR="00026B92" w:rsidRPr="00732424" w:rsidRDefault="00026B92" w:rsidP="00DD5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424">
        <w:rPr>
          <w:rFonts w:ascii="Times New Roman" w:hAnsi="Times New Roman"/>
          <w:sz w:val="24"/>
          <w:szCs w:val="24"/>
        </w:rPr>
        <w:t>Постановление администрации Усть-Таркского района Новосибирской области от 13.03.2015 № 115 «Об утверждении  Положения об оказании адресной помощи из бюджета Усть-Таркского района Новосибирской области»</w:t>
      </w:r>
    </w:p>
    <w:p w:rsidR="00026B92" w:rsidRPr="00732424" w:rsidRDefault="00026B92" w:rsidP="00B6259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6B92" w:rsidRDefault="00026B92" w:rsidP="00732424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026B92" w:rsidRDefault="00026B92" w:rsidP="00732424"/>
    <w:p w:rsidR="00026B92" w:rsidRPr="005E4152" w:rsidRDefault="00026B92" w:rsidP="002E7ADA">
      <w:pPr>
        <w:spacing w:after="0"/>
        <w:ind w:firstLine="540"/>
        <w:rPr>
          <w:rFonts w:ascii="Times New Roman" w:hAnsi="Times New Roman"/>
          <w:sz w:val="24"/>
          <w:szCs w:val="24"/>
        </w:rPr>
      </w:pPr>
    </w:p>
    <w:sectPr w:rsidR="00026B92" w:rsidRPr="005E4152" w:rsidSect="00F67BD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3D14"/>
    <w:multiLevelType w:val="hybridMultilevel"/>
    <w:tmpl w:val="FDE62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74B"/>
    <w:rsid w:val="00026B92"/>
    <w:rsid w:val="00030BB6"/>
    <w:rsid w:val="00030CFB"/>
    <w:rsid w:val="00066D32"/>
    <w:rsid w:val="000949CF"/>
    <w:rsid w:val="000B1679"/>
    <w:rsid w:val="000D0638"/>
    <w:rsid w:val="00110324"/>
    <w:rsid w:val="00135F75"/>
    <w:rsid w:val="001A460A"/>
    <w:rsid w:val="001B65E4"/>
    <w:rsid w:val="001E3224"/>
    <w:rsid w:val="00213B06"/>
    <w:rsid w:val="0022243B"/>
    <w:rsid w:val="00283225"/>
    <w:rsid w:val="0029063B"/>
    <w:rsid w:val="002D474B"/>
    <w:rsid w:val="002E7ADA"/>
    <w:rsid w:val="003A4B18"/>
    <w:rsid w:val="003D018C"/>
    <w:rsid w:val="004136EC"/>
    <w:rsid w:val="0043555E"/>
    <w:rsid w:val="004563B3"/>
    <w:rsid w:val="0052089D"/>
    <w:rsid w:val="0054373C"/>
    <w:rsid w:val="00544E2D"/>
    <w:rsid w:val="0054528D"/>
    <w:rsid w:val="00557304"/>
    <w:rsid w:val="0056302D"/>
    <w:rsid w:val="005909C1"/>
    <w:rsid w:val="00592848"/>
    <w:rsid w:val="005B4756"/>
    <w:rsid w:val="005E4152"/>
    <w:rsid w:val="00604682"/>
    <w:rsid w:val="0061638A"/>
    <w:rsid w:val="00690748"/>
    <w:rsid w:val="006C7132"/>
    <w:rsid w:val="00732424"/>
    <w:rsid w:val="0075783E"/>
    <w:rsid w:val="007829E2"/>
    <w:rsid w:val="007B206C"/>
    <w:rsid w:val="007D23BD"/>
    <w:rsid w:val="00800969"/>
    <w:rsid w:val="00811D46"/>
    <w:rsid w:val="00826B70"/>
    <w:rsid w:val="00873534"/>
    <w:rsid w:val="00891B16"/>
    <w:rsid w:val="008A2C79"/>
    <w:rsid w:val="008A76E3"/>
    <w:rsid w:val="008C1EFA"/>
    <w:rsid w:val="009377F1"/>
    <w:rsid w:val="00977EDB"/>
    <w:rsid w:val="00A85171"/>
    <w:rsid w:val="00AC267F"/>
    <w:rsid w:val="00AC3792"/>
    <w:rsid w:val="00AD06AB"/>
    <w:rsid w:val="00AF2664"/>
    <w:rsid w:val="00B62591"/>
    <w:rsid w:val="00B85D83"/>
    <w:rsid w:val="00C44EB4"/>
    <w:rsid w:val="00D14FD6"/>
    <w:rsid w:val="00D52F3C"/>
    <w:rsid w:val="00DB5F3D"/>
    <w:rsid w:val="00DC0DDE"/>
    <w:rsid w:val="00DD07FC"/>
    <w:rsid w:val="00DD5C10"/>
    <w:rsid w:val="00DE6A80"/>
    <w:rsid w:val="00E45C51"/>
    <w:rsid w:val="00E57EDA"/>
    <w:rsid w:val="00E66B08"/>
    <w:rsid w:val="00EA0104"/>
    <w:rsid w:val="00EC0684"/>
    <w:rsid w:val="00EC229B"/>
    <w:rsid w:val="00EF0DB0"/>
    <w:rsid w:val="00F22EC7"/>
    <w:rsid w:val="00F33206"/>
    <w:rsid w:val="00F67BD3"/>
    <w:rsid w:val="00F735CF"/>
    <w:rsid w:val="00FB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4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29B"/>
    <w:pPr>
      <w:keepNext/>
      <w:spacing w:before="240" w:after="60" w:line="360" w:lineRule="auto"/>
      <w:ind w:firstLine="709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29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2D474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D474B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D474B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474B"/>
    <w:rPr>
      <w:rFonts w:ascii="Calibri" w:hAnsi="Calibri" w:cs="Times New Roman"/>
      <w:lang w:eastAsia="ar-SA" w:bidi="ar-SA"/>
    </w:rPr>
  </w:style>
  <w:style w:type="paragraph" w:styleId="NoSpacing">
    <w:name w:val="No Spacing"/>
    <w:uiPriority w:val="99"/>
    <w:qFormat/>
    <w:rsid w:val="002D474B"/>
    <w:pPr>
      <w:suppressAutoHyphens/>
    </w:pPr>
    <w:rPr>
      <w:rFonts w:eastAsia="Times New Roman" w:cs="Calibri"/>
      <w:lang w:eastAsia="ar-SA"/>
    </w:rPr>
  </w:style>
  <w:style w:type="paragraph" w:styleId="ListParagraph">
    <w:name w:val="List Paragraph"/>
    <w:basedOn w:val="Normal"/>
    <w:uiPriority w:val="99"/>
    <w:qFormat/>
    <w:rsid w:val="002D474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">
    <w:name w:val="Обычный1"/>
    <w:uiPriority w:val="99"/>
    <w:rsid w:val="002D474B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2D47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D47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Абзац списка1"/>
    <w:basedOn w:val="Normal"/>
    <w:uiPriority w:val="99"/>
    <w:rsid w:val="002D474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2D474B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blk">
    <w:name w:val="blk"/>
    <w:uiPriority w:val="99"/>
    <w:rsid w:val="002D474B"/>
  </w:style>
  <w:style w:type="character" w:styleId="Hyperlink">
    <w:name w:val="Hyperlink"/>
    <w:basedOn w:val="DefaultParagraphFont"/>
    <w:uiPriority w:val="99"/>
    <w:semiHidden/>
    <w:rsid w:val="007324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324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5">
    <w:name w:val="Font Style25"/>
    <w:basedOn w:val="DefaultParagraphFont"/>
    <w:uiPriority w:val="99"/>
    <w:rsid w:val="0073242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6C713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EF0DB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d.ru/ext/aHR0cDovL2RvY3MuY250ZC5ydS9kb2N1bWVudC8xMjAwMTEyNjU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td.ru/ext/aHR0cDovL2RvY3MuY250ZC5ydS9kb2N1bWVudC8xMjAwMTEyNjU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td.ru/ext/aHR0cDovL2RvY3MuY250ZC5ydS9kb2N1bWVudC8xMjAwMTEyNjU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ntd.ru/ext/aHR0cDovL2RvY3MuY250ZC5ydS9kb2N1bWVudC8xMjAwMTEyNjU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td.ru/ext/aHR0cDovL2RvY3MuY250ZC5ydS9kb2N1bWVudC8xMjAwMTEyNjU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14</Pages>
  <Words>6858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777</cp:lastModifiedBy>
  <cp:revision>30</cp:revision>
  <dcterms:created xsi:type="dcterms:W3CDTF">2016-04-10T02:56:00Z</dcterms:created>
  <dcterms:modified xsi:type="dcterms:W3CDTF">2016-04-26T10:27:00Z</dcterms:modified>
</cp:coreProperties>
</file>